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2215"/>
        <w:gridCol w:w="1044"/>
        <w:gridCol w:w="3495"/>
        <w:gridCol w:w="900"/>
        <w:gridCol w:w="1559"/>
      </w:tblGrid>
      <w:tr w:rsidR="00F838DC" w14:paraId="7A808132" w14:textId="77777777" w:rsidTr="00A24EB4">
        <w:trPr>
          <w:trHeight w:val="454"/>
        </w:trPr>
        <w:tc>
          <w:tcPr>
            <w:tcW w:w="780" w:type="dxa"/>
            <w:vAlign w:val="center"/>
          </w:tcPr>
          <w:p w14:paraId="1F5E6A88" w14:textId="77777777" w:rsidR="00F838DC" w:rsidRDefault="00F838DC" w:rsidP="00A24EB4">
            <w:pPr>
              <w:pStyle w:val="Kopfzeile"/>
              <w:tabs>
                <w:tab w:val="clear" w:pos="4536"/>
                <w:tab w:val="clear" w:pos="9072"/>
              </w:tabs>
            </w:pPr>
            <w:r>
              <w:t>Name:</w:t>
            </w:r>
          </w:p>
        </w:tc>
        <w:tc>
          <w:tcPr>
            <w:tcW w:w="2215" w:type="dxa"/>
            <w:vAlign w:val="center"/>
          </w:tcPr>
          <w:p w14:paraId="0429AEF0" w14:textId="77777777" w:rsidR="00F838DC" w:rsidRDefault="00F838DC" w:rsidP="00A24EB4"/>
        </w:tc>
        <w:tc>
          <w:tcPr>
            <w:tcW w:w="1044" w:type="dxa"/>
            <w:vAlign w:val="center"/>
          </w:tcPr>
          <w:p w14:paraId="4E28E442" w14:textId="77777777" w:rsidR="00F838DC" w:rsidRDefault="00F838DC" w:rsidP="00A24EB4">
            <w:r>
              <w:t>Vorname:</w:t>
            </w:r>
          </w:p>
        </w:tc>
        <w:tc>
          <w:tcPr>
            <w:tcW w:w="3495" w:type="dxa"/>
            <w:vAlign w:val="center"/>
          </w:tcPr>
          <w:p w14:paraId="11C9A53A" w14:textId="77777777" w:rsidR="00F838DC" w:rsidRDefault="00F838DC" w:rsidP="00A24EB4"/>
        </w:tc>
        <w:tc>
          <w:tcPr>
            <w:tcW w:w="900" w:type="dxa"/>
            <w:vAlign w:val="center"/>
          </w:tcPr>
          <w:p w14:paraId="7FD44F19" w14:textId="77777777" w:rsidR="00F838DC" w:rsidRDefault="00F838DC" w:rsidP="00A24EB4">
            <w:r>
              <w:t>Geburts</w:t>
            </w:r>
            <w:r>
              <w:br/>
              <w:t>datum:</w:t>
            </w:r>
          </w:p>
        </w:tc>
        <w:tc>
          <w:tcPr>
            <w:tcW w:w="1559" w:type="dxa"/>
            <w:vAlign w:val="center"/>
          </w:tcPr>
          <w:p w14:paraId="0EEB78A8" w14:textId="77777777" w:rsidR="00F838DC" w:rsidRDefault="00F838DC" w:rsidP="00A24EB4"/>
        </w:tc>
      </w:tr>
    </w:tbl>
    <w:p w14:paraId="2EE955E6" w14:textId="77777777" w:rsidR="00F838DC" w:rsidRDefault="00F838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2215"/>
        <w:gridCol w:w="1044"/>
        <w:gridCol w:w="3495"/>
        <w:gridCol w:w="900"/>
        <w:gridCol w:w="1559"/>
      </w:tblGrid>
      <w:tr w:rsidR="009F64AC" w14:paraId="4068DB79" w14:textId="77777777">
        <w:trPr>
          <w:trHeight w:val="454"/>
        </w:trPr>
        <w:tc>
          <w:tcPr>
            <w:tcW w:w="780" w:type="dxa"/>
            <w:vAlign w:val="center"/>
          </w:tcPr>
          <w:p w14:paraId="48912069" w14:textId="77777777" w:rsidR="009F64AC" w:rsidRDefault="009F64AC">
            <w:r>
              <w:t>Name:*</w:t>
            </w:r>
          </w:p>
        </w:tc>
        <w:tc>
          <w:tcPr>
            <w:tcW w:w="2215" w:type="dxa"/>
            <w:vAlign w:val="center"/>
          </w:tcPr>
          <w:p w14:paraId="02953D68" w14:textId="77777777" w:rsidR="009F64AC" w:rsidRDefault="009F64AC"/>
        </w:tc>
        <w:tc>
          <w:tcPr>
            <w:tcW w:w="1044" w:type="dxa"/>
            <w:vAlign w:val="center"/>
          </w:tcPr>
          <w:p w14:paraId="3261696B" w14:textId="77777777" w:rsidR="009F64AC" w:rsidRDefault="009F64AC">
            <w:r>
              <w:t>Vorname:*</w:t>
            </w:r>
          </w:p>
        </w:tc>
        <w:tc>
          <w:tcPr>
            <w:tcW w:w="3495" w:type="dxa"/>
            <w:vAlign w:val="center"/>
          </w:tcPr>
          <w:p w14:paraId="5E15EEE9" w14:textId="77777777" w:rsidR="009F64AC" w:rsidRDefault="009F64AC"/>
        </w:tc>
        <w:tc>
          <w:tcPr>
            <w:tcW w:w="900" w:type="dxa"/>
            <w:vAlign w:val="center"/>
          </w:tcPr>
          <w:p w14:paraId="0A7B449A" w14:textId="77777777" w:rsidR="009F64AC" w:rsidRDefault="009F64AC">
            <w:r>
              <w:t>Geburts</w:t>
            </w:r>
            <w:r>
              <w:br/>
              <w:t>datum: *</w:t>
            </w:r>
          </w:p>
        </w:tc>
        <w:tc>
          <w:tcPr>
            <w:tcW w:w="1559" w:type="dxa"/>
            <w:vAlign w:val="center"/>
          </w:tcPr>
          <w:p w14:paraId="36038743" w14:textId="77777777" w:rsidR="009F64AC" w:rsidRDefault="009F64AC"/>
        </w:tc>
      </w:tr>
    </w:tbl>
    <w:p w14:paraId="11B88B66" w14:textId="77777777" w:rsidR="009F64AC" w:rsidRDefault="009F64AC">
      <w:pPr>
        <w:pStyle w:val="Kopfzeile"/>
        <w:tabs>
          <w:tab w:val="clear" w:pos="4536"/>
          <w:tab w:val="clear" w:pos="9072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2215"/>
        <w:gridCol w:w="1044"/>
        <w:gridCol w:w="3495"/>
        <w:gridCol w:w="900"/>
        <w:gridCol w:w="1559"/>
      </w:tblGrid>
      <w:tr w:rsidR="009F64AC" w14:paraId="40A33179" w14:textId="77777777">
        <w:trPr>
          <w:trHeight w:val="454"/>
        </w:trPr>
        <w:tc>
          <w:tcPr>
            <w:tcW w:w="780" w:type="dxa"/>
            <w:vAlign w:val="center"/>
          </w:tcPr>
          <w:p w14:paraId="6FC884BE" w14:textId="77777777" w:rsidR="009F64AC" w:rsidRDefault="009F64AC">
            <w:r>
              <w:t>Name:</w:t>
            </w:r>
          </w:p>
          <w:p w14:paraId="7A99722B" w14:textId="77777777" w:rsidR="009F64AC" w:rsidRDefault="009F64AC">
            <w:r>
              <w:t>Kind*</w:t>
            </w:r>
          </w:p>
        </w:tc>
        <w:tc>
          <w:tcPr>
            <w:tcW w:w="2215" w:type="dxa"/>
            <w:vAlign w:val="center"/>
          </w:tcPr>
          <w:p w14:paraId="6BBDD347" w14:textId="77777777" w:rsidR="009F64AC" w:rsidRDefault="009F64AC"/>
        </w:tc>
        <w:tc>
          <w:tcPr>
            <w:tcW w:w="1044" w:type="dxa"/>
            <w:vAlign w:val="center"/>
          </w:tcPr>
          <w:p w14:paraId="6C5F4E24" w14:textId="77777777" w:rsidR="009F64AC" w:rsidRDefault="009F64AC">
            <w:r>
              <w:t>Vorname:*</w:t>
            </w:r>
          </w:p>
        </w:tc>
        <w:tc>
          <w:tcPr>
            <w:tcW w:w="3495" w:type="dxa"/>
            <w:vAlign w:val="center"/>
          </w:tcPr>
          <w:p w14:paraId="1F45A4F4" w14:textId="77777777" w:rsidR="009F64AC" w:rsidRDefault="009F64AC"/>
        </w:tc>
        <w:tc>
          <w:tcPr>
            <w:tcW w:w="900" w:type="dxa"/>
            <w:vAlign w:val="center"/>
          </w:tcPr>
          <w:p w14:paraId="4DD5F171" w14:textId="77777777" w:rsidR="009F64AC" w:rsidRDefault="009F64AC">
            <w:r>
              <w:t>Geburts</w:t>
            </w:r>
            <w:r>
              <w:br/>
              <w:t>datum: *</w:t>
            </w:r>
          </w:p>
        </w:tc>
        <w:tc>
          <w:tcPr>
            <w:tcW w:w="1559" w:type="dxa"/>
            <w:vAlign w:val="center"/>
          </w:tcPr>
          <w:p w14:paraId="239C5CDC" w14:textId="77777777" w:rsidR="009F64AC" w:rsidRDefault="009F64AC"/>
        </w:tc>
      </w:tr>
    </w:tbl>
    <w:p w14:paraId="4FADC8B8" w14:textId="77777777" w:rsidR="009F64AC" w:rsidRDefault="009F64AC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2215"/>
        <w:gridCol w:w="1044"/>
        <w:gridCol w:w="3495"/>
        <w:gridCol w:w="900"/>
        <w:gridCol w:w="1559"/>
      </w:tblGrid>
      <w:tr w:rsidR="009F64AC" w14:paraId="165146ED" w14:textId="77777777">
        <w:trPr>
          <w:trHeight w:val="454"/>
        </w:trPr>
        <w:tc>
          <w:tcPr>
            <w:tcW w:w="780" w:type="dxa"/>
            <w:vAlign w:val="center"/>
          </w:tcPr>
          <w:p w14:paraId="58FA2BE9" w14:textId="77777777" w:rsidR="009F64AC" w:rsidRDefault="009F64AC">
            <w:r>
              <w:t>Name:</w:t>
            </w:r>
          </w:p>
          <w:p w14:paraId="10736729" w14:textId="77777777" w:rsidR="009F64AC" w:rsidRDefault="009F64AC">
            <w:r>
              <w:t>Kind*</w:t>
            </w:r>
          </w:p>
        </w:tc>
        <w:tc>
          <w:tcPr>
            <w:tcW w:w="2215" w:type="dxa"/>
            <w:vAlign w:val="center"/>
          </w:tcPr>
          <w:p w14:paraId="36493762" w14:textId="77777777" w:rsidR="009F64AC" w:rsidRDefault="009F64AC"/>
        </w:tc>
        <w:tc>
          <w:tcPr>
            <w:tcW w:w="1044" w:type="dxa"/>
            <w:vAlign w:val="center"/>
          </w:tcPr>
          <w:p w14:paraId="31DE79E0" w14:textId="77777777" w:rsidR="009F64AC" w:rsidRDefault="009F64AC">
            <w:r>
              <w:t>Vorname:*</w:t>
            </w:r>
          </w:p>
        </w:tc>
        <w:tc>
          <w:tcPr>
            <w:tcW w:w="3495" w:type="dxa"/>
            <w:vAlign w:val="center"/>
          </w:tcPr>
          <w:p w14:paraId="3EF666F5" w14:textId="77777777" w:rsidR="009F64AC" w:rsidRDefault="009F64AC"/>
        </w:tc>
        <w:tc>
          <w:tcPr>
            <w:tcW w:w="900" w:type="dxa"/>
            <w:vAlign w:val="center"/>
          </w:tcPr>
          <w:p w14:paraId="0DD8A404" w14:textId="77777777" w:rsidR="009F64AC" w:rsidRDefault="009F64AC">
            <w:r>
              <w:t>Geburts</w:t>
            </w:r>
            <w:r>
              <w:br/>
              <w:t>datum: *</w:t>
            </w:r>
          </w:p>
        </w:tc>
        <w:tc>
          <w:tcPr>
            <w:tcW w:w="1559" w:type="dxa"/>
            <w:vAlign w:val="center"/>
          </w:tcPr>
          <w:p w14:paraId="4B18ED37" w14:textId="77777777" w:rsidR="009F64AC" w:rsidRDefault="009F64AC"/>
        </w:tc>
      </w:tr>
    </w:tbl>
    <w:p w14:paraId="471AB3CF" w14:textId="77777777" w:rsidR="009F64AC" w:rsidRDefault="009F64AC">
      <w:pPr>
        <w:rPr>
          <w:sz w:val="16"/>
        </w:rPr>
      </w:pPr>
    </w:p>
    <w:p w14:paraId="6670F180" w14:textId="77777777" w:rsidR="009F64AC" w:rsidRDefault="009F64AC">
      <w:pPr>
        <w:pStyle w:val="Kopfzeile"/>
        <w:tabs>
          <w:tab w:val="clear" w:pos="4536"/>
          <w:tab w:val="clear" w:pos="9072"/>
        </w:tabs>
      </w:pPr>
      <w:r>
        <w:t>* nur bei Familien - Mitgliedschaft ausfüllen</w:t>
      </w:r>
    </w:p>
    <w:p w14:paraId="15EDAB85" w14:textId="77777777" w:rsidR="009F64AC" w:rsidRDefault="009F64AC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"/>
        <w:gridCol w:w="3099"/>
        <w:gridCol w:w="567"/>
        <w:gridCol w:w="1134"/>
        <w:gridCol w:w="567"/>
        <w:gridCol w:w="3686"/>
      </w:tblGrid>
      <w:tr w:rsidR="009F64AC" w14:paraId="4E22AC2B" w14:textId="77777777">
        <w:trPr>
          <w:trHeight w:hRule="exact" w:val="567"/>
        </w:trPr>
        <w:tc>
          <w:tcPr>
            <w:tcW w:w="940" w:type="dxa"/>
            <w:vAlign w:val="center"/>
          </w:tcPr>
          <w:p w14:paraId="59D9D5FF" w14:textId="77777777" w:rsidR="009F64AC" w:rsidRDefault="009F64AC">
            <w:pPr>
              <w:pStyle w:val="Kopfzeile"/>
              <w:tabs>
                <w:tab w:val="clear" w:pos="4536"/>
                <w:tab w:val="clear" w:pos="9072"/>
              </w:tabs>
            </w:pPr>
            <w:r>
              <w:t>Straße / HausNr</w:t>
            </w:r>
          </w:p>
          <w:p w14:paraId="14F378D2" w14:textId="77777777" w:rsidR="009F64AC" w:rsidRDefault="009F64AC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3099" w:type="dxa"/>
            <w:vAlign w:val="center"/>
          </w:tcPr>
          <w:p w14:paraId="5B6EDA51" w14:textId="77777777" w:rsidR="009F64AC" w:rsidRDefault="009F64AC"/>
        </w:tc>
        <w:tc>
          <w:tcPr>
            <w:tcW w:w="567" w:type="dxa"/>
            <w:vAlign w:val="center"/>
          </w:tcPr>
          <w:p w14:paraId="46BA40F3" w14:textId="77777777" w:rsidR="009F64AC" w:rsidRDefault="009F64AC">
            <w:r>
              <w:t>PLZ</w:t>
            </w:r>
          </w:p>
        </w:tc>
        <w:tc>
          <w:tcPr>
            <w:tcW w:w="1134" w:type="dxa"/>
            <w:vAlign w:val="center"/>
          </w:tcPr>
          <w:p w14:paraId="725A76DA" w14:textId="77777777" w:rsidR="009F64AC" w:rsidRDefault="009F64AC"/>
        </w:tc>
        <w:tc>
          <w:tcPr>
            <w:tcW w:w="567" w:type="dxa"/>
            <w:vAlign w:val="center"/>
          </w:tcPr>
          <w:p w14:paraId="138E7B77" w14:textId="77777777" w:rsidR="009F64AC" w:rsidRDefault="009F64AC">
            <w:r>
              <w:t>Ort</w:t>
            </w:r>
          </w:p>
        </w:tc>
        <w:tc>
          <w:tcPr>
            <w:tcW w:w="3686" w:type="dxa"/>
            <w:vAlign w:val="center"/>
          </w:tcPr>
          <w:p w14:paraId="5C2337DB" w14:textId="77777777" w:rsidR="009F64AC" w:rsidRDefault="009F64AC"/>
        </w:tc>
      </w:tr>
    </w:tbl>
    <w:p w14:paraId="2333BEC5" w14:textId="77777777" w:rsidR="009F64AC" w:rsidRDefault="009F64AC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"/>
        <w:gridCol w:w="1936"/>
        <w:gridCol w:w="840"/>
        <w:gridCol w:w="2290"/>
        <w:gridCol w:w="828"/>
        <w:gridCol w:w="3119"/>
      </w:tblGrid>
      <w:tr w:rsidR="009F64AC" w14:paraId="366178DF" w14:textId="77777777" w:rsidTr="00985FBD">
        <w:trPr>
          <w:trHeight w:hRule="exact" w:val="567"/>
        </w:trPr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14:paraId="132A5A8B" w14:textId="77777777" w:rsidR="009F64AC" w:rsidRDefault="009F64AC">
            <w:r>
              <w:t>Vorwahl</w:t>
            </w:r>
          </w:p>
        </w:tc>
        <w:tc>
          <w:tcPr>
            <w:tcW w:w="1936" w:type="dxa"/>
            <w:tcBorders>
              <w:bottom w:val="single" w:sz="4" w:space="0" w:color="auto"/>
            </w:tcBorders>
            <w:vAlign w:val="center"/>
          </w:tcPr>
          <w:p w14:paraId="5AE04B34" w14:textId="77777777" w:rsidR="009F64AC" w:rsidRDefault="009F64AC"/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69B1F962" w14:textId="77777777" w:rsidR="009F64AC" w:rsidRDefault="009F64AC">
            <w:r>
              <w:t>Telefon</w:t>
            </w:r>
          </w:p>
          <w:p w14:paraId="6BB9093A" w14:textId="77777777" w:rsidR="009F64AC" w:rsidRDefault="009F64AC">
            <w:r>
              <w:t>Fax</w:t>
            </w:r>
          </w:p>
        </w:tc>
        <w:tc>
          <w:tcPr>
            <w:tcW w:w="2290" w:type="dxa"/>
            <w:tcBorders>
              <w:bottom w:val="single" w:sz="4" w:space="0" w:color="auto"/>
            </w:tcBorders>
            <w:vAlign w:val="center"/>
          </w:tcPr>
          <w:p w14:paraId="34A3F41A" w14:textId="77777777" w:rsidR="009F64AC" w:rsidRDefault="009F64AC"/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10D85101" w14:textId="77777777" w:rsidR="009F64AC" w:rsidRDefault="009F64AC">
            <w:r>
              <w:t>E-Mail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5A858BF" w14:textId="77777777" w:rsidR="009F64AC" w:rsidRDefault="009F64AC" w:rsidP="00FE5F45"/>
        </w:tc>
      </w:tr>
      <w:tr w:rsidR="00985FBD" w14:paraId="311E4352" w14:textId="77777777" w:rsidTr="00985FBD">
        <w:trPr>
          <w:trHeight w:hRule="exact" w:val="567"/>
        </w:trPr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66C28D" w14:textId="77777777" w:rsidR="00985FBD" w:rsidRDefault="00985FBD" w:rsidP="00CD4A15"/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5427644" w14:textId="77777777" w:rsidR="00985FBD" w:rsidRDefault="00985FBD" w:rsidP="00CD4A15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BFB66A" w14:textId="77777777" w:rsidR="00985FBD" w:rsidRDefault="00985FBD" w:rsidP="00CD4A15">
            <w:r>
              <w:t>Mobil</w:t>
            </w:r>
          </w:p>
        </w:tc>
        <w:tc>
          <w:tcPr>
            <w:tcW w:w="22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C5E4B1" w14:textId="77777777" w:rsidR="00985FBD" w:rsidRDefault="00985FBD" w:rsidP="00CD4A15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E30828" w14:textId="77777777" w:rsidR="00985FBD" w:rsidRDefault="00985FBD" w:rsidP="00CD4A15"/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BCC6AA" w14:textId="77777777" w:rsidR="00985FBD" w:rsidRDefault="00985FBD" w:rsidP="00CD4A15"/>
        </w:tc>
      </w:tr>
    </w:tbl>
    <w:p w14:paraId="71097947" w14:textId="77777777" w:rsidR="00985FBD" w:rsidRDefault="00985FBD"/>
    <w:p w14:paraId="137E867E" w14:textId="77777777" w:rsidR="00985FBD" w:rsidRDefault="00985FBD"/>
    <w:p w14:paraId="77FA4040" w14:textId="77777777" w:rsidR="009F64AC" w:rsidRDefault="00E0362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0" wp14:anchorId="14826B47" wp14:editId="6A5A3238">
                <wp:simplePos x="0" y="0"/>
                <wp:positionH relativeFrom="page">
                  <wp:posOffset>360045</wp:posOffset>
                </wp:positionH>
                <wp:positionV relativeFrom="page">
                  <wp:posOffset>5346700</wp:posOffset>
                </wp:positionV>
                <wp:extent cx="144145" cy="0"/>
                <wp:effectExtent l="7620" t="12700" r="10160" b="635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17565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421pt" to="39.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IRv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" o:allowoverlap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0" wp14:anchorId="21458DB9" wp14:editId="045AC3F5">
                <wp:simplePos x="0" y="0"/>
                <wp:positionH relativeFrom="page">
                  <wp:posOffset>360045</wp:posOffset>
                </wp:positionH>
                <wp:positionV relativeFrom="page">
                  <wp:posOffset>3600450</wp:posOffset>
                </wp:positionV>
                <wp:extent cx="71755" cy="0"/>
                <wp:effectExtent l="7620" t="9525" r="6350" b="952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329C6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3.5pt" to="34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ofJEAIAACY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" o:allowoverlap="f">
                <w10:wrap anchorx="page" anchory="page"/>
                <w10:anchorlock/>
              </v:line>
            </w:pict>
          </mc:Fallback>
        </mc:AlternateContent>
      </w:r>
    </w:p>
    <w:p w14:paraId="567FC518" w14:textId="716EAE14" w:rsidR="009F64AC" w:rsidRPr="003860BD" w:rsidRDefault="00E0362F">
      <w:pPr>
        <w:rPr>
          <w:b/>
          <w:bCs/>
          <w:sz w:val="24"/>
          <w:szCs w:val="24"/>
        </w:rPr>
      </w:pPr>
      <w:r w:rsidRPr="003860BD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0" wp14:anchorId="291C4800" wp14:editId="3D02F21B">
                <wp:simplePos x="0" y="0"/>
                <wp:positionH relativeFrom="page">
                  <wp:posOffset>360045</wp:posOffset>
                </wp:positionH>
                <wp:positionV relativeFrom="page">
                  <wp:posOffset>7200900</wp:posOffset>
                </wp:positionV>
                <wp:extent cx="71755" cy="0"/>
                <wp:effectExtent l="7620" t="9525" r="6350" b="952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7168B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7pt" to="34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O93DwIAACY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" o:allowoverlap="f">
                <w10:wrap anchorx="page" anchory="page"/>
                <w10:anchorlock/>
              </v:line>
            </w:pict>
          </mc:Fallback>
        </mc:AlternateContent>
      </w:r>
      <w:r w:rsidR="009F64AC" w:rsidRPr="003860BD">
        <w:rPr>
          <w:b/>
          <w:bCs/>
          <w:sz w:val="24"/>
          <w:szCs w:val="24"/>
        </w:rPr>
        <w:t>Ich/wi</w:t>
      </w:r>
      <w:r w:rsidR="00B278D1">
        <w:rPr>
          <w:b/>
          <w:bCs/>
          <w:sz w:val="24"/>
          <w:szCs w:val="24"/>
        </w:rPr>
        <w:t>r trete(n) ab dem</w:t>
      </w:r>
      <w:r w:rsidR="00B278D1">
        <w:rPr>
          <w:b/>
          <w:bCs/>
          <w:sz w:val="24"/>
          <w:szCs w:val="24"/>
        </w:rPr>
        <w:tab/>
        <w:t>01.___</w:t>
      </w:r>
      <w:r w:rsidR="003967DA">
        <w:rPr>
          <w:b/>
          <w:bCs/>
          <w:sz w:val="24"/>
          <w:szCs w:val="24"/>
        </w:rPr>
        <w:t>.20</w:t>
      </w:r>
      <w:r w:rsidR="004970F1">
        <w:rPr>
          <w:b/>
          <w:bCs/>
          <w:sz w:val="24"/>
          <w:szCs w:val="24"/>
        </w:rPr>
        <w:t>2</w:t>
      </w:r>
      <w:r w:rsidR="00E220BE">
        <w:rPr>
          <w:b/>
          <w:bCs/>
          <w:sz w:val="24"/>
          <w:szCs w:val="24"/>
        </w:rPr>
        <w:t>5</w:t>
      </w:r>
      <w:r w:rsidR="007D1B0D" w:rsidRPr="003860BD">
        <w:rPr>
          <w:b/>
          <w:bCs/>
          <w:sz w:val="24"/>
          <w:szCs w:val="24"/>
        </w:rPr>
        <w:tab/>
      </w:r>
      <w:r w:rsidR="007D1B0D" w:rsidRPr="003860BD">
        <w:rPr>
          <w:b/>
          <w:bCs/>
          <w:sz w:val="24"/>
          <w:szCs w:val="24"/>
        </w:rPr>
        <w:tab/>
      </w:r>
      <w:r w:rsidR="009F64AC" w:rsidRPr="003860BD">
        <w:rPr>
          <w:b/>
          <w:bCs/>
          <w:sz w:val="24"/>
          <w:szCs w:val="24"/>
        </w:rPr>
        <w:tab/>
        <w:t>als:</w:t>
      </w:r>
      <w:r w:rsidR="0056320B" w:rsidRPr="003860BD">
        <w:rPr>
          <w:b/>
          <w:bCs/>
          <w:sz w:val="24"/>
          <w:szCs w:val="24"/>
        </w:rPr>
        <w:t>*</w:t>
      </w:r>
    </w:p>
    <w:p w14:paraId="7EB90EA5" w14:textId="77777777" w:rsidR="009F64AC" w:rsidRDefault="009F64AC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268"/>
        <w:gridCol w:w="425"/>
        <w:gridCol w:w="425"/>
      </w:tblGrid>
      <w:tr w:rsidR="009F64AC" w14:paraId="292A92F4" w14:textId="77777777" w:rsidTr="00C9319D">
        <w:trPr>
          <w:trHeight w:val="363"/>
        </w:trPr>
        <w:tc>
          <w:tcPr>
            <w:tcW w:w="4323" w:type="dxa"/>
            <w:tcBorders>
              <w:bottom w:val="single" w:sz="4" w:space="0" w:color="auto"/>
            </w:tcBorders>
            <w:vAlign w:val="center"/>
          </w:tcPr>
          <w:p w14:paraId="1C73C37C" w14:textId="77777777" w:rsidR="009F64AC" w:rsidRDefault="00985FBD">
            <w:pPr>
              <w:rPr>
                <w:sz w:val="22"/>
              </w:rPr>
            </w:pPr>
            <w:r>
              <w:rPr>
                <w:sz w:val="22"/>
              </w:rPr>
              <w:t>Jugendlicher /</w:t>
            </w:r>
            <w:r w:rsidR="009F64AC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Schüler / </w:t>
            </w:r>
            <w:r w:rsidR="009F64AC">
              <w:rPr>
                <w:sz w:val="22"/>
              </w:rPr>
              <w:t>Student /AzuBi (Nachweis anbei)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1F231F" w14:textId="77777777" w:rsidR="009F64AC" w:rsidRDefault="009F64AC" w:rsidP="007C65AD">
            <w:pPr>
              <w:jc w:val="right"/>
              <w:rPr>
                <w:sz w:val="22"/>
              </w:rPr>
            </w:pPr>
            <w:r>
              <w:rPr>
                <w:sz w:val="22"/>
              </w:rPr>
              <w:t>beitragsfrei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932324" w14:textId="77777777" w:rsidR="009F64AC" w:rsidRDefault="009F64AC">
            <w:pPr>
              <w:rPr>
                <w:sz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B815D6" w14:textId="77777777" w:rsidR="009F64AC" w:rsidRDefault="009F64AC">
            <w:pPr>
              <w:rPr>
                <w:sz w:val="22"/>
              </w:rPr>
            </w:pPr>
          </w:p>
        </w:tc>
      </w:tr>
      <w:tr w:rsidR="009F64AC" w14:paraId="253A9DDE" w14:textId="77777777" w:rsidTr="00F838DC">
        <w:trPr>
          <w:trHeight w:hRule="exact" w:val="227"/>
        </w:trPr>
        <w:tc>
          <w:tcPr>
            <w:tcW w:w="4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5456CE" w14:textId="77777777" w:rsidR="009F64AC" w:rsidRDefault="009F64AC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931791" w14:textId="77777777" w:rsidR="009F64AC" w:rsidRDefault="009F64AC">
            <w:pPr>
              <w:rPr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4FC03BF" w14:textId="77777777" w:rsidR="009F64AC" w:rsidRDefault="009F64AC">
            <w:pPr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889C8" w14:textId="77777777" w:rsidR="009F64AC" w:rsidRDefault="009F64AC">
            <w:pPr>
              <w:rPr>
                <w:sz w:val="24"/>
              </w:rPr>
            </w:pPr>
          </w:p>
        </w:tc>
      </w:tr>
      <w:tr w:rsidR="009F64AC" w14:paraId="1D249080" w14:textId="77777777" w:rsidTr="00C9319D">
        <w:trPr>
          <w:trHeight w:val="363"/>
        </w:trPr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709D1" w14:textId="77777777" w:rsidR="009F64AC" w:rsidRDefault="009F64AC">
            <w:pPr>
              <w:pStyle w:val="berschrift3"/>
              <w:rPr>
                <w:sz w:val="22"/>
              </w:rPr>
            </w:pPr>
            <w:r>
              <w:rPr>
                <w:sz w:val="22"/>
              </w:rPr>
              <w:t>Förderndes Mitglied ohne Stimmrecht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6B4B" w14:textId="77777777" w:rsidR="009F64AC" w:rsidRDefault="00985FBD" w:rsidP="00985FBD">
            <w:pPr>
              <w:jc w:val="right"/>
              <w:rPr>
                <w:sz w:val="22"/>
              </w:rPr>
            </w:pPr>
            <w:r>
              <w:rPr>
                <w:sz w:val="22"/>
              </w:rPr>
              <w:t>36 €</w:t>
            </w:r>
            <w:r w:rsidR="009F64AC">
              <w:rPr>
                <w:sz w:val="22"/>
              </w:rPr>
              <w:t xml:space="preserve"> </w:t>
            </w:r>
            <w:r w:rsidR="0083370F">
              <w:rPr>
                <w:sz w:val="22"/>
              </w:rPr>
              <w:t xml:space="preserve"> </w:t>
            </w:r>
            <w:r w:rsidR="009F64AC">
              <w:rPr>
                <w:sz w:val="22"/>
              </w:rPr>
              <w:t>Jahresbeitrag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B10A51" w14:textId="77777777" w:rsidR="009F64AC" w:rsidRDefault="009F64AC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598D2" w14:textId="77777777" w:rsidR="009F64AC" w:rsidRDefault="009F64AC">
            <w:pPr>
              <w:rPr>
                <w:sz w:val="22"/>
              </w:rPr>
            </w:pPr>
          </w:p>
        </w:tc>
      </w:tr>
      <w:tr w:rsidR="00F838DC" w14:paraId="7B025FAD" w14:textId="77777777" w:rsidTr="00F838DC">
        <w:trPr>
          <w:trHeight w:hRule="exact" w:val="227"/>
        </w:trPr>
        <w:tc>
          <w:tcPr>
            <w:tcW w:w="4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83AAB" w14:textId="77777777" w:rsidR="00F838DC" w:rsidRDefault="00F838DC" w:rsidP="00F838DC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7F867F" w14:textId="77777777" w:rsidR="00F838DC" w:rsidRDefault="00F838DC">
            <w:pPr>
              <w:rPr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157577A" w14:textId="77777777" w:rsidR="00F838DC" w:rsidRDefault="00F838DC">
            <w:pPr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3DD02" w14:textId="77777777" w:rsidR="00F838DC" w:rsidRDefault="00F838DC">
            <w:pPr>
              <w:rPr>
                <w:sz w:val="24"/>
              </w:rPr>
            </w:pPr>
          </w:p>
        </w:tc>
      </w:tr>
      <w:tr w:rsidR="00F838DC" w14:paraId="28AA1F2F" w14:textId="77777777" w:rsidTr="00F838DC">
        <w:trPr>
          <w:trHeight w:hRule="exact" w:val="702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7AC4" w14:textId="77777777" w:rsidR="00F838DC" w:rsidRPr="006750E2" w:rsidRDefault="00F838DC" w:rsidP="00F838DC">
            <w:pPr>
              <w:rPr>
                <w:sz w:val="22"/>
                <w:szCs w:val="22"/>
              </w:rPr>
            </w:pPr>
            <w:r w:rsidRPr="006750E2">
              <w:rPr>
                <w:sz w:val="22"/>
                <w:szCs w:val="22"/>
              </w:rPr>
              <w:t>Förderndes Mitglied Familie</w:t>
            </w:r>
          </w:p>
          <w:p w14:paraId="76FB820C" w14:textId="77777777" w:rsidR="00F838DC" w:rsidRDefault="00F838DC">
            <w:pPr>
              <w:rPr>
                <w:sz w:val="24"/>
              </w:rPr>
            </w:pPr>
            <w:r w:rsidRPr="006750E2">
              <w:rPr>
                <w:sz w:val="22"/>
                <w:szCs w:val="22"/>
              </w:rPr>
              <w:t xml:space="preserve"> (ohne Stimmrecht)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0630" w14:textId="77777777" w:rsidR="00F838DC" w:rsidRPr="007C65AD" w:rsidRDefault="00985FBD" w:rsidP="0083370F">
            <w:pPr>
              <w:jc w:val="right"/>
              <w:rPr>
                <w:sz w:val="22"/>
                <w:szCs w:val="22"/>
              </w:rPr>
            </w:pPr>
            <w:r w:rsidRPr="007C65AD">
              <w:rPr>
                <w:sz w:val="22"/>
                <w:szCs w:val="22"/>
              </w:rPr>
              <w:t>60 €</w:t>
            </w:r>
            <w:r w:rsidR="0083370F">
              <w:rPr>
                <w:sz w:val="22"/>
                <w:szCs w:val="22"/>
              </w:rPr>
              <w:t xml:space="preserve"> </w:t>
            </w:r>
            <w:r w:rsidR="00C9319D" w:rsidRPr="007C65AD">
              <w:rPr>
                <w:sz w:val="22"/>
                <w:szCs w:val="22"/>
              </w:rPr>
              <w:t>Jahresbeitrag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2F34C8" w14:textId="77777777" w:rsidR="00F838DC" w:rsidRDefault="00F838DC">
            <w:pPr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B23A" w14:textId="77777777" w:rsidR="00F838DC" w:rsidRDefault="00F838DC">
            <w:pPr>
              <w:rPr>
                <w:sz w:val="24"/>
              </w:rPr>
            </w:pPr>
          </w:p>
        </w:tc>
      </w:tr>
      <w:tr w:rsidR="00F838DC" w14:paraId="1D5041D9" w14:textId="77777777" w:rsidTr="0083370F">
        <w:trPr>
          <w:trHeight w:hRule="exact" w:val="227"/>
        </w:trPr>
        <w:tc>
          <w:tcPr>
            <w:tcW w:w="4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7B05D3" w14:textId="77777777" w:rsidR="00F838DC" w:rsidRDefault="00F838DC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9B2887" w14:textId="77777777" w:rsidR="00F838DC" w:rsidRDefault="00F838DC">
            <w:pPr>
              <w:rPr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6E7159" w14:textId="77777777" w:rsidR="00F838DC" w:rsidRDefault="00F838DC">
            <w:pPr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FF46EA" w14:textId="77777777" w:rsidR="00F838DC" w:rsidRDefault="00F838DC">
            <w:pPr>
              <w:rPr>
                <w:sz w:val="24"/>
              </w:rPr>
            </w:pPr>
          </w:p>
        </w:tc>
      </w:tr>
      <w:tr w:rsidR="009F64AC" w14:paraId="2BDC357E" w14:textId="77777777" w:rsidTr="0083370F">
        <w:trPr>
          <w:trHeight w:hRule="exact" w:val="439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D635" w14:textId="77777777" w:rsidR="009F64AC" w:rsidRDefault="00F838DC">
            <w:pPr>
              <w:rPr>
                <w:sz w:val="24"/>
              </w:rPr>
            </w:pPr>
            <w:r>
              <w:rPr>
                <w:sz w:val="22"/>
              </w:rPr>
              <w:t>Erwachsener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87D1" w14:textId="77777777" w:rsidR="009F64AC" w:rsidRDefault="00985FBD" w:rsidP="00985FBD">
            <w:pPr>
              <w:jc w:val="right"/>
              <w:rPr>
                <w:sz w:val="24"/>
              </w:rPr>
            </w:pPr>
            <w:r>
              <w:rPr>
                <w:sz w:val="22"/>
              </w:rPr>
              <w:t>72 €</w:t>
            </w:r>
            <w:r w:rsidR="0083370F">
              <w:rPr>
                <w:sz w:val="22"/>
              </w:rPr>
              <w:t xml:space="preserve">  </w:t>
            </w:r>
            <w:r w:rsidR="00F838DC">
              <w:rPr>
                <w:sz w:val="22"/>
              </w:rPr>
              <w:t>Jahresbeitrag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F5197" w14:textId="77777777" w:rsidR="009F64AC" w:rsidRDefault="009F64AC">
            <w:pPr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E0A7" w14:textId="77777777" w:rsidR="009F64AC" w:rsidRDefault="009F64AC">
            <w:pPr>
              <w:rPr>
                <w:sz w:val="24"/>
              </w:rPr>
            </w:pPr>
          </w:p>
        </w:tc>
      </w:tr>
      <w:tr w:rsidR="009F64AC" w14:paraId="7F46BA1B" w14:textId="77777777" w:rsidTr="0083370F">
        <w:trPr>
          <w:trHeight w:hRule="exact" w:val="227"/>
        </w:trPr>
        <w:tc>
          <w:tcPr>
            <w:tcW w:w="4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CFFE9" w14:textId="77777777" w:rsidR="009F64AC" w:rsidRDefault="009F64AC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25F04" w14:textId="77777777" w:rsidR="009F64AC" w:rsidRDefault="009F64AC">
            <w:pPr>
              <w:rPr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2340056" w14:textId="77777777" w:rsidR="009F64AC" w:rsidRDefault="009F64AC">
            <w:pPr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FD9B97" w14:textId="77777777" w:rsidR="009F64AC" w:rsidRDefault="009F64AC">
            <w:pPr>
              <w:rPr>
                <w:sz w:val="24"/>
              </w:rPr>
            </w:pPr>
          </w:p>
        </w:tc>
      </w:tr>
      <w:tr w:rsidR="009F64AC" w14:paraId="2A81AAA9" w14:textId="77777777" w:rsidTr="00C9319D">
        <w:trPr>
          <w:trHeight w:val="363"/>
        </w:trPr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E9E3C" w14:textId="77777777" w:rsidR="009F64AC" w:rsidRDefault="009F64AC">
            <w:pPr>
              <w:rPr>
                <w:sz w:val="22"/>
              </w:rPr>
            </w:pPr>
            <w:r>
              <w:rPr>
                <w:sz w:val="22"/>
              </w:rPr>
              <w:t>Familie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4A86" w14:textId="77777777" w:rsidR="009F64AC" w:rsidRDefault="00985FBD" w:rsidP="00985FBD">
            <w:pPr>
              <w:jc w:val="right"/>
              <w:rPr>
                <w:sz w:val="22"/>
              </w:rPr>
            </w:pPr>
            <w:r>
              <w:rPr>
                <w:sz w:val="22"/>
              </w:rPr>
              <w:t>96 €</w:t>
            </w:r>
            <w:r w:rsidR="0083370F">
              <w:rPr>
                <w:sz w:val="22"/>
              </w:rPr>
              <w:t xml:space="preserve">  </w:t>
            </w:r>
            <w:r w:rsidR="009F64AC">
              <w:rPr>
                <w:sz w:val="22"/>
              </w:rPr>
              <w:t>Jahresbeitrag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DCD1A5" w14:textId="77777777" w:rsidR="009F64AC" w:rsidRDefault="009F64AC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636E0D" w14:textId="77777777" w:rsidR="009F64AC" w:rsidRDefault="009F64AC">
            <w:pPr>
              <w:rPr>
                <w:sz w:val="22"/>
              </w:rPr>
            </w:pPr>
          </w:p>
        </w:tc>
      </w:tr>
      <w:tr w:rsidR="00F838DC" w14:paraId="18D1752A" w14:textId="77777777" w:rsidTr="00F838DC">
        <w:trPr>
          <w:trHeight w:val="227"/>
        </w:trPr>
        <w:tc>
          <w:tcPr>
            <w:tcW w:w="4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7CE93D" w14:textId="77777777" w:rsidR="00F838DC" w:rsidRDefault="00F838DC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0CACD1" w14:textId="77777777" w:rsidR="00F838DC" w:rsidRDefault="00F838DC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B4E97BC" w14:textId="77777777" w:rsidR="00F838DC" w:rsidRDefault="00F838DC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FB78D" w14:textId="77777777" w:rsidR="00F838DC" w:rsidRDefault="00F838DC">
            <w:pPr>
              <w:rPr>
                <w:sz w:val="22"/>
              </w:rPr>
            </w:pPr>
          </w:p>
        </w:tc>
      </w:tr>
      <w:tr w:rsidR="009F64AC" w14:paraId="140EDEF1" w14:textId="77777777" w:rsidTr="00C9319D">
        <w:trPr>
          <w:trHeight w:val="363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970A" w14:textId="77777777" w:rsidR="009F64AC" w:rsidRDefault="00F838DC">
            <w:pPr>
              <w:rPr>
                <w:sz w:val="22"/>
              </w:rPr>
            </w:pPr>
            <w:r>
              <w:rPr>
                <w:sz w:val="22"/>
              </w:rPr>
              <w:t>Familie mit Kindern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18C0" w14:textId="77777777" w:rsidR="009F64AC" w:rsidRDefault="007C65AD" w:rsidP="00985FBD">
            <w:pPr>
              <w:jc w:val="right"/>
              <w:rPr>
                <w:sz w:val="22"/>
              </w:rPr>
            </w:pPr>
            <w:r>
              <w:rPr>
                <w:sz w:val="22"/>
              </w:rPr>
              <w:t>96</w:t>
            </w:r>
            <w:r w:rsidR="00985FBD">
              <w:rPr>
                <w:sz w:val="22"/>
              </w:rPr>
              <w:t xml:space="preserve"> €</w:t>
            </w:r>
            <w:r w:rsidR="00F838DC">
              <w:rPr>
                <w:sz w:val="22"/>
              </w:rPr>
              <w:t xml:space="preserve"> </w:t>
            </w:r>
            <w:r w:rsidR="0083370F">
              <w:rPr>
                <w:sz w:val="22"/>
              </w:rPr>
              <w:t xml:space="preserve"> </w:t>
            </w:r>
            <w:r w:rsidR="00F838DC">
              <w:rPr>
                <w:sz w:val="22"/>
              </w:rPr>
              <w:t>Jahresbeitrag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D477A" w14:textId="77777777" w:rsidR="009F64AC" w:rsidRDefault="009F64AC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0956" w14:textId="77777777" w:rsidR="009F64AC" w:rsidRDefault="009F64AC">
            <w:pPr>
              <w:rPr>
                <w:sz w:val="22"/>
              </w:rPr>
            </w:pPr>
          </w:p>
        </w:tc>
      </w:tr>
    </w:tbl>
    <w:p w14:paraId="198B8DF5" w14:textId="77777777" w:rsidR="00F838DC" w:rsidRPr="00985FBD" w:rsidRDefault="00F838DC">
      <w:pPr>
        <w:rPr>
          <w:sz w:val="16"/>
          <w:szCs w:val="16"/>
        </w:rPr>
      </w:pPr>
    </w:p>
    <w:p w14:paraId="19D1B1A5" w14:textId="77777777" w:rsidR="009F64AC" w:rsidRDefault="009F64A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*</w:t>
      </w:r>
      <w:r>
        <w:rPr>
          <w:b/>
          <w:bCs/>
        </w:rPr>
        <w:t>bitte ankreuzen</w:t>
      </w:r>
    </w:p>
    <w:p w14:paraId="1C98BEEA" w14:textId="77777777" w:rsidR="009F64AC" w:rsidRDefault="0094477E">
      <w:pPr>
        <w:rPr>
          <w:b/>
          <w:bCs/>
          <w:sz w:val="22"/>
        </w:rPr>
      </w:pPr>
      <w:r>
        <w:rPr>
          <w:b/>
          <w:bCs/>
          <w:sz w:val="22"/>
        </w:rPr>
        <w:t>in den Verein Feucht-Fröhliche-</w:t>
      </w:r>
      <w:r w:rsidR="009F64AC">
        <w:rPr>
          <w:b/>
          <w:bCs/>
          <w:sz w:val="22"/>
        </w:rPr>
        <w:t>Neustadter e.V. ein.</w:t>
      </w:r>
    </w:p>
    <w:p w14:paraId="2AE0E4C9" w14:textId="77777777" w:rsidR="009F64AC" w:rsidRDefault="009F64AC">
      <w:pPr>
        <w:pStyle w:val="Kopfzeile"/>
        <w:tabs>
          <w:tab w:val="clear" w:pos="4536"/>
          <w:tab w:val="clear" w:pos="9072"/>
        </w:tabs>
      </w:pPr>
    </w:p>
    <w:p w14:paraId="10B5BB54" w14:textId="77777777" w:rsidR="00F838DC" w:rsidRDefault="00F838DC" w:rsidP="00DC0CE7">
      <w:pPr>
        <w:rPr>
          <w:b/>
          <w:bCs/>
          <w:sz w:val="22"/>
        </w:rPr>
      </w:pPr>
    </w:p>
    <w:p w14:paraId="26E043DC" w14:textId="77777777" w:rsidR="00985FBD" w:rsidRDefault="00985FBD" w:rsidP="00DC0CE7">
      <w:pPr>
        <w:rPr>
          <w:b/>
          <w:bCs/>
          <w:sz w:val="22"/>
        </w:rPr>
      </w:pPr>
    </w:p>
    <w:p w14:paraId="04980732" w14:textId="77777777" w:rsidR="00F838DC" w:rsidRDefault="00F838DC" w:rsidP="00DC0CE7">
      <w:pPr>
        <w:rPr>
          <w:b/>
          <w:bCs/>
          <w:sz w:val="22"/>
        </w:rPr>
      </w:pPr>
    </w:p>
    <w:p w14:paraId="5758CC73" w14:textId="77777777" w:rsidR="00F838DC" w:rsidRDefault="00F838DC" w:rsidP="00DC0CE7">
      <w:pPr>
        <w:rPr>
          <w:b/>
          <w:bCs/>
          <w:sz w:val="22"/>
        </w:rPr>
      </w:pPr>
    </w:p>
    <w:p w14:paraId="04A835F7" w14:textId="77777777" w:rsidR="00F838DC" w:rsidRDefault="00F838DC" w:rsidP="00DC0CE7">
      <w:pPr>
        <w:rPr>
          <w:b/>
          <w:bCs/>
          <w:sz w:val="22"/>
        </w:rPr>
      </w:pPr>
      <w:r>
        <w:rPr>
          <w:b/>
          <w:bCs/>
          <w:sz w:val="22"/>
        </w:rPr>
        <w:t>_____________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___________________________</w:t>
      </w:r>
    </w:p>
    <w:p w14:paraId="442B0492" w14:textId="77777777" w:rsidR="00F838DC" w:rsidRPr="00985FBD" w:rsidRDefault="00F838DC" w:rsidP="00DC0CE7">
      <w:pPr>
        <w:rPr>
          <w:bCs/>
          <w:sz w:val="22"/>
        </w:rPr>
      </w:pPr>
      <w:r w:rsidRPr="00F838DC">
        <w:rPr>
          <w:bCs/>
          <w:sz w:val="22"/>
        </w:rPr>
        <w:t>Ort, Datum</w:t>
      </w:r>
      <w:r w:rsidRPr="00F838DC">
        <w:rPr>
          <w:bCs/>
          <w:sz w:val="22"/>
        </w:rPr>
        <w:tab/>
      </w:r>
      <w:r w:rsidRPr="00F838DC">
        <w:rPr>
          <w:bCs/>
          <w:sz w:val="22"/>
        </w:rPr>
        <w:tab/>
      </w:r>
      <w:r w:rsidRPr="00F838DC">
        <w:rPr>
          <w:bCs/>
          <w:sz w:val="22"/>
        </w:rPr>
        <w:tab/>
      </w:r>
      <w:r w:rsidRPr="00F838DC">
        <w:rPr>
          <w:bCs/>
          <w:sz w:val="22"/>
        </w:rPr>
        <w:tab/>
      </w:r>
      <w:r w:rsidRPr="00F838DC">
        <w:rPr>
          <w:bCs/>
          <w:sz w:val="22"/>
        </w:rPr>
        <w:tab/>
      </w:r>
      <w:r w:rsidRPr="00F838DC">
        <w:rPr>
          <w:bCs/>
          <w:sz w:val="22"/>
        </w:rPr>
        <w:tab/>
      </w:r>
      <w:r w:rsidRPr="00F838DC">
        <w:rPr>
          <w:bCs/>
          <w:sz w:val="22"/>
        </w:rPr>
        <w:tab/>
        <w:t>Unterschrift</w:t>
      </w:r>
    </w:p>
    <w:p w14:paraId="415B2596" w14:textId="77777777" w:rsidR="00F838DC" w:rsidRDefault="00F838DC">
      <w:pPr>
        <w:rPr>
          <w:b/>
          <w:bCs/>
          <w:sz w:val="22"/>
        </w:rPr>
      </w:pPr>
      <w:r>
        <w:rPr>
          <w:b/>
          <w:bCs/>
          <w:sz w:val="22"/>
        </w:rPr>
        <w:br w:type="page"/>
      </w:r>
    </w:p>
    <w:p w14:paraId="60BDCF72" w14:textId="77777777" w:rsidR="0083370F" w:rsidRDefault="0083370F" w:rsidP="0083370F">
      <w:pPr>
        <w:rPr>
          <w:sz w:val="22"/>
        </w:rPr>
      </w:pPr>
      <w:r>
        <w:rPr>
          <w:sz w:val="22"/>
          <w:szCs w:val="22"/>
        </w:rPr>
        <w:lastRenderedPageBreak/>
        <w:t xml:space="preserve">                  </w:t>
      </w:r>
      <w:r w:rsidRPr="0083370F">
        <w:rPr>
          <w:sz w:val="22"/>
          <w:szCs w:val="22"/>
        </w:rPr>
        <w:t>Den fälligen Jahresbeitrag</w:t>
      </w:r>
      <w:r w:rsidRPr="0083370F">
        <w:rPr>
          <w:sz w:val="22"/>
        </w:rPr>
        <w:t xml:space="preserve"> </w:t>
      </w:r>
      <w:r w:rsidR="001F08AA">
        <w:rPr>
          <w:sz w:val="22"/>
        </w:rPr>
        <w:t>ü</w:t>
      </w:r>
      <w:r>
        <w:rPr>
          <w:sz w:val="22"/>
        </w:rPr>
        <w:t xml:space="preserve">berweise(n) ich/wir bis zum jeweils 31.03. des Jahres auf das </w:t>
      </w:r>
    </w:p>
    <w:p w14:paraId="6CCC2E17" w14:textId="77777777" w:rsidR="0083370F" w:rsidRDefault="0083370F" w:rsidP="0083370F">
      <w:pPr>
        <w:framePr w:w="295" w:h="361" w:hSpace="141" w:wrap="around" w:vAnchor="text" w:hAnchor="page" w:x="1420" w:y="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01114D9" w14:textId="77777777" w:rsidR="0083370F" w:rsidRDefault="0083370F" w:rsidP="0083370F">
      <w:pPr>
        <w:rPr>
          <w:sz w:val="24"/>
        </w:rPr>
      </w:pPr>
      <w:r>
        <w:rPr>
          <w:sz w:val="22"/>
        </w:rPr>
        <w:t xml:space="preserve">         Konto der FFN e.V.</w:t>
      </w:r>
      <w:r w:rsidRPr="0083370F">
        <w:rPr>
          <w:sz w:val="22"/>
        </w:rPr>
        <w:t xml:space="preserve"> </w:t>
      </w:r>
      <w:r>
        <w:rPr>
          <w:sz w:val="22"/>
        </w:rPr>
        <w:t xml:space="preserve">Sparkasse Rhein Haardt, </w:t>
      </w:r>
    </w:p>
    <w:p w14:paraId="5A59C9A2" w14:textId="77777777" w:rsidR="0083370F" w:rsidRDefault="0083370F" w:rsidP="0083370F">
      <w:pPr>
        <w:rPr>
          <w:sz w:val="22"/>
        </w:rPr>
      </w:pPr>
      <w:r>
        <w:rPr>
          <w:sz w:val="22"/>
        </w:rPr>
        <w:t xml:space="preserve">         BLZ 546 512 40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Konto Nr. 16 15 210</w:t>
      </w:r>
    </w:p>
    <w:p w14:paraId="41992EFB" w14:textId="77777777" w:rsidR="0083370F" w:rsidRPr="0083370F" w:rsidRDefault="0083370F" w:rsidP="002B080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BIC</w:t>
      </w:r>
      <w:r w:rsidRPr="0083370F">
        <w:t xml:space="preserve"> </w:t>
      </w:r>
      <w:r w:rsidRPr="0083370F">
        <w:rPr>
          <w:sz w:val="22"/>
          <w:szCs w:val="22"/>
        </w:rPr>
        <w:t>MALADE51DKH</w:t>
      </w:r>
      <w:r>
        <w:rPr>
          <w:sz w:val="22"/>
          <w:szCs w:val="22"/>
        </w:rPr>
        <w:tab/>
        <w:t xml:space="preserve">         IBAN </w:t>
      </w:r>
      <w:r w:rsidRPr="0083370F">
        <w:rPr>
          <w:sz w:val="22"/>
          <w:szCs w:val="22"/>
        </w:rPr>
        <w:t>DE41546512400001615210</w:t>
      </w:r>
    </w:p>
    <w:p w14:paraId="2CAC38F0" w14:textId="77777777" w:rsidR="002B0807" w:rsidRDefault="002B0807" w:rsidP="002B0807">
      <w:pPr>
        <w:rPr>
          <w:sz w:val="12"/>
        </w:rPr>
      </w:pPr>
    </w:p>
    <w:p w14:paraId="66111C49" w14:textId="68084FA2" w:rsidR="002B0807" w:rsidRPr="00F838DC" w:rsidRDefault="002B0807" w:rsidP="002B0807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F838DC">
        <w:rPr>
          <w:sz w:val="22"/>
          <w:szCs w:val="22"/>
        </w:rPr>
        <w:t xml:space="preserve">Gemäß der Beitragsordnung der FFN e.V. sind in diesem Fall </w:t>
      </w:r>
      <w:r w:rsidR="00E220BE">
        <w:rPr>
          <w:sz w:val="22"/>
          <w:szCs w:val="22"/>
        </w:rPr>
        <w:t>5</w:t>
      </w:r>
      <w:r w:rsidRPr="00F838DC">
        <w:rPr>
          <w:sz w:val="22"/>
          <w:szCs w:val="22"/>
        </w:rPr>
        <w:t xml:space="preserve"> Euro Gebühr zu bezahlen.</w:t>
      </w:r>
    </w:p>
    <w:p w14:paraId="39771933" w14:textId="77777777" w:rsidR="00F838DC" w:rsidRDefault="00F838DC" w:rsidP="00DC0CE7">
      <w:pPr>
        <w:rPr>
          <w:b/>
          <w:bCs/>
          <w:sz w:val="22"/>
        </w:rPr>
      </w:pPr>
    </w:p>
    <w:p w14:paraId="290E9CF5" w14:textId="77777777" w:rsidR="00E358F8" w:rsidRDefault="00E358F8" w:rsidP="00DC0CE7">
      <w:pPr>
        <w:rPr>
          <w:b/>
          <w:bCs/>
          <w:sz w:val="22"/>
        </w:rPr>
      </w:pPr>
    </w:p>
    <w:p w14:paraId="30A83E45" w14:textId="77777777" w:rsidR="002B0807" w:rsidRPr="003453CF" w:rsidRDefault="002B0807" w:rsidP="003453CF">
      <w:pPr>
        <w:rPr>
          <w:b/>
          <w:sz w:val="16"/>
          <w:szCs w:val="16"/>
        </w:rPr>
      </w:pPr>
      <w:r w:rsidRPr="003453CF">
        <w:rPr>
          <w:b/>
          <w:sz w:val="24"/>
          <w:szCs w:val="24"/>
        </w:rPr>
        <w:t>Erteilung einer Einzugsermächtigung und eines SEPA-Lastschriftmandats</w:t>
      </w:r>
      <w:r w:rsidRPr="003453CF">
        <w:rPr>
          <w:b/>
          <w:sz w:val="24"/>
          <w:szCs w:val="24"/>
        </w:rPr>
        <w:br/>
      </w:r>
    </w:p>
    <w:p w14:paraId="416999AF" w14:textId="77777777" w:rsidR="002B0807" w:rsidRPr="002B0807" w:rsidRDefault="002B0807" w:rsidP="002B0807">
      <w:pPr>
        <w:rPr>
          <w:b/>
          <w:sz w:val="22"/>
          <w:szCs w:val="22"/>
        </w:rPr>
      </w:pPr>
      <w:r w:rsidRPr="002B0807">
        <w:rPr>
          <w:b/>
          <w:sz w:val="22"/>
          <w:szCs w:val="22"/>
        </w:rPr>
        <w:t>1.</w:t>
      </w:r>
      <w:r w:rsidRPr="002B0807">
        <w:rPr>
          <w:b/>
          <w:sz w:val="22"/>
          <w:szCs w:val="22"/>
        </w:rPr>
        <w:tab/>
        <w:t>Einzugsermächtigung</w:t>
      </w:r>
    </w:p>
    <w:p w14:paraId="0B39A665" w14:textId="77777777" w:rsidR="002B0807" w:rsidRPr="002B0807" w:rsidRDefault="002B0807" w:rsidP="002B0807">
      <w:pPr>
        <w:ind w:firstLine="708"/>
        <w:rPr>
          <w:sz w:val="22"/>
          <w:szCs w:val="22"/>
        </w:rPr>
      </w:pPr>
      <w:r w:rsidRPr="002B0807">
        <w:rPr>
          <w:sz w:val="22"/>
          <w:szCs w:val="22"/>
        </w:rPr>
        <w:t xml:space="preserve">Ich ermächtige die FFN e.V. widerruflich, die von mir zu entrichtenden Zahlungen bei </w:t>
      </w:r>
    </w:p>
    <w:p w14:paraId="3DB11FAC" w14:textId="77777777" w:rsidR="002B0807" w:rsidRPr="001F08AA" w:rsidRDefault="002B0807" w:rsidP="001F08AA">
      <w:pPr>
        <w:ind w:firstLine="708"/>
        <w:rPr>
          <w:sz w:val="22"/>
          <w:szCs w:val="22"/>
        </w:rPr>
      </w:pPr>
      <w:r w:rsidRPr="002B0807">
        <w:rPr>
          <w:sz w:val="22"/>
          <w:szCs w:val="22"/>
        </w:rPr>
        <w:t>Fälligkeit durch Lastschrift von meinem Konto einzuziehen.</w:t>
      </w:r>
    </w:p>
    <w:p w14:paraId="4F18DF0D" w14:textId="77777777" w:rsidR="002B0807" w:rsidRPr="002B0807" w:rsidRDefault="002B0807" w:rsidP="002B0807">
      <w:pPr>
        <w:rPr>
          <w:b/>
          <w:sz w:val="22"/>
          <w:szCs w:val="22"/>
        </w:rPr>
      </w:pPr>
      <w:r w:rsidRPr="002B0807">
        <w:rPr>
          <w:b/>
          <w:sz w:val="22"/>
          <w:szCs w:val="22"/>
        </w:rPr>
        <w:t>2.</w:t>
      </w:r>
      <w:r w:rsidRPr="002B0807">
        <w:rPr>
          <w:b/>
          <w:sz w:val="22"/>
          <w:szCs w:val="22"/>
        </w:rPr>
        <w:tab/>
        <w:t>SEPA-Lastschriftmandat</w:t>
      </w:r>
    </w:p>
    <w:p w14:paraId="0831E033" w14:textId="77777777" w:rsidR="002B0807" w:rsidRPr="002B0807" w:rsidRDefault="002B0807" w:rsidP="002B0807">
      <w:pPr>
        <w:widowControl w:val="0"/>
        <w:autoSpaceDE w:val="0"/>
        <w:autoSpaceDN w:val="0"/>
        <w:ind w:right="216" w:firstLine="708"/>
        <w:rPr>
          <w:spacing w:val="7"/>
          <w:sz w:val="22"/>
          <w:szCs w:val="22"/>
        </w:rPr>
      </w:pPr>
      <w:r w:rsidRPr="002B0807">
        <w:rPr>
          <w:spacing w:val="7"/>
          <w:sz w:val="22"/>
          <w:szCs w:val="22"/>
        </w:rPr>
        <w:t xml:space="preserve">Ich ermächtige die FFN e.V., Zahlungen von meinem Konto mittels Lastschrift </w:t>
      </w:r>
    </w:p>
    <w:p w14:paraId="7C72BC45" w14:textId="77777777" w:rsidR="002B0807" w:rsidRPr="002B0807" w:rsidRDefault="002B0807" w:rsidP="002B0807">
      <w:pPr>
        <w:widowControl w:val="0"/>
        <w:autoSpaceDE w:val="0"/>
        <w:autoSpaceDN w:val="0"/>
        <w:ind w:right="216" w:firstLine="708"/>
        <w:rPr>
          <w:spacing w:val="7"/>
          <w:sz w:val="22"/>
          <w:szCs w:val="22"/>
        </w:rPr>
      </w:pPr>
      <w:r w:rsidRPr="002B0807">
        <w:rPr>
          <w:spacing w:val="7"/>
          <w:sz w:val="22"/>
          <w:szCs w:val="22"/>
        </w:rPr>
        <w:t xml:space="preserve">einzuziehen. Zugleich weise ich mein Kreditinstitut an, die von der FFN e.V. auf </w:t>
      </w:r>
    </w:p>
    <w:p w14:paraId="58ADA8AA" w14:textId="77777777" w:rsidR="002B0807" w:rsidRPr="002B0807" w:rsidRDefault="002B0807" w:rsidP="002B0807">
      <w:pPr>
        <w:widowControl w:val="0"/>
        <w:autoSpaceDE w:val="0"/>
        <w:autoSpaceDN w:val="0"/>
        <w:ind w:right="216" w:firstLine="708"/>
        <w:rPr>
          <w:spacing w:val="7"/>
          <w:sz w:val="22"/>
          <w:szCs w:val="22"/>
        </w:rPr>
      </w:pPr>
      <w:r w:rsidRPr="002B0807">
        <w:rPr>
          <w:spacing w:val="7"/>
          <w:sz w:val="22"/>
          <w:szCs w:val="22"/>
        </w:rPr>
        <w:t>mein Konto gezogenen Last</w:t>
      </w:r>
      <w:r w:rsidRPr="002B0807">
        <w:rPr>
          <w:sz w:val="22"/>
          <w:szCs w:val="22"/>
        </w:rPr>
        <w:t>schriften einzulösen.</w:t>
      </w:r>
    </w:p>
    <w:p w14:paraId="192C5681" w14:textId="77777777" w:rsidR="002B0807" w:rsidRPr="002B0807" w:rsidRDefault="002B0807" w:rsidP="002B0807">
      <w:pPr>
        <w:widowControl w:val="0"/>
        <w:autoSpaceDE w:val="0"/>
        <w:autoSpaceDN w:val="0"/>
        <w:ind w:right="144" w:firstLine="708"/>
        <w:rPr>
          <w:spacing w:val="7"/>
          <w:sz w:val="22"/>
          <w:szCs w:val="22"/>
        </w:rPr>
      </w:pPr>
      <w:r w:rsidRPr="002B0807">
        <w:rPr>
          <w:spacing w:val="7"/>
          <w:sz w:val="22"/>
          <w:szCs w:val="22"/>
        </w:rPr>
        <w:t>Hinweis:</w:t>
      </w:r>
    </w:p>
    <w:p w14:paraId="54FF570C" w14:textId="77777777" w:rsidR="002B0807" w:rsidRPr="002B0807" w:rsidRDefault="002B0807" w:rsidP="002B0807">
      <w:pPr>
        <w:widowControl w:val="0"/>
        <w:autoSpaceDE w:val="0"/>
        <w:autoSpaceDN w:val="0"/>
        <w:ind w:right="144" w:firstLine="708"/>
        <w:rPr>
          <w:spacing w:val="7"/>
          <w:sz w:val="22"/>
          <w:szCs w:val="22"/>
        </w:rPr>
      </w:pPr>
      <w:r w:rsidRPr="002B0807">
        <w:rPr>
          <w:spacing w:val="7"/>
          <w:sz w:val="22"/>
          <w:szCs w:val="22"/>
        </w:rPr>
        <w:t xml:space="preserve">Ich kann innerhalb von acht Wochen, beginnend mit dem Belastungsdatum, </w:t>
      </w:r>
    </w:p>
    <w:p w14:paraId="62BB4C70" w14:textId="77777777" w:rsidR="002B0807" w:rsidRPr="002B0807" w:rsidRDefault="002B0807" w:rsidP="002B0807">
      <w:pPr>
        <w:widowControl w:val="0"/>
        <w:autoSpaceDE w:val="0"/>
        <w:autoSpaceDN w:val="0"/>
        <w:ind w:right="144" w:firstLine="708"/>
        <w:rPr>
          <w:sz w:val="22"/>
          <w:szCs w:val="22"/>
        </w:rPr>
      </w:pPr>
      <w:r w:rsidRPr="002B0807">
        <w:rPr>
          <w:spacing w:val="7"/>
          <w:sz w:val="22"/>
          <w:szCs w:val="22"/>
        </w:rPr>
        <w:t xml:space="preserve">die </w:t>
      </w:r>
      <w:r w:rsidRPr="002B0807">
        <w:rPr>
          <w:sz w:val="22"/>
          <w:szCs w:val="22"/>
        </w:rPr>
        <w:t xml:space="preserve">Erstattung des belasteten Betrages verlangen. Es gelten dabei die mit meinem </w:t>
      </w:r>
    </w:p>
    <w:p w14:paraId="46703FCD" w14:textId="77777777" w:rsidR="002B0807" w:rsidRPr="002B0807" w:rsidRDefault="002B0807" w:rsidP="002B0807">
      <w:pPr>
        <w:widowControl w:val="0"/>
        <w:autoSpaceDE w:val="0"/>
        <w:autoSpaceDN w:val="0"/>
        <w:ind w:right="144" w:firstLine="708"/>
        <w:rPr>
          <w:sz w:val="22"/>
          <w:szCs w:val="22"/>
        </w:rPr>
      </w:pPr>
      <w:r w:rsidRPr="002B0807">
        <w:rPr>
          <w:sz w:val="22"/>
          <w:szCs w:val="22"/>
        </w:rPr>
        <w:t>Kreditinstitut vereinbarten Bedingungen.</w:t>
      </w:r>
    </w:p>
    <w:p w14:paraId="5B4C7084" w14:textId="77777777" w:rsidR="002B0807" w:rsidRPr="002B0807" w:rsidRDefault="002B0807" w:rsidP="002B0807">
      <w:pPr>
        <w:rPr>
          <w:sz w:val="22"/>
          <w:szCs w:val="22"/>
        </w:rPr>
      </w:pPr>
    </w:p>
    <w:p w14:paraId="1E855803" w14:textId="77777777" w:rsidR="002B0807" w:rsidRPr="002B0807" w:rsidRDefault="002B0807" w:rsidP="002B0807">
      <w:pPr>
        <w:widowControl w:val="0"/>
        <w:autoSpaceDE w:val="0"/>
        <w:autoSpaceDN w:val="0"/>
        <w:spacing w:line="312" w:lineRule="auto"/>
        <w:rPr>
          <w:b/>
          <w:bCs/>
          <w:sz w:val="22"/>
          <w:szCs w:val="22"/>
        </w:rPr>
      </w:pPr>
      <w:r w:rsidRPr="002B0807">
        <w:rPr>
          <w:b/>
          <w:bCs/>
          <w:sz w:val="22"/>
          <w:szCs w:val="22"/>
        </w:rPr>
        <w:t>Angaben zum Kontoinhaber</w:t>
      </w:r>
      <w:r>
        <w:rPr>
          <w:b/>
          <w:bCs/>
          <w:sz w:val="22"/>
          <w:szCs w:val="22"/>
        </w:rPr>
        <w:t>:</w:t>
      </w:r>
    </w:p>
    <w:p w14:paraId="7C8E3FAE" w14:textId="77777777" w:rsidR="002B0807" w:rsidRDefault="002B0807" w:rsidP="002B0807">
      <w:pPr>
        <w:widowControl w:val="0"/>
        <w:tabs>
          <w:tab w:val="left" w:pos="2941"/>
        </w:tabs>
        <w:autoSpaceDE w:val="0"/>
        <w:autoSpaceDN w:val="0"/>
        <w:spacing w:line="278" w:lineRule="auto"/>
        <w:rPr>
          <w:spacing w:val="8"/>
          <w:sz w:val="28"/>
          <w:szCs w:val="28"/>
        </w:rPr>
      </w:pPr>
      <w:r w:rsidRPr="00E358F8">
        <w:rPr>
          <w:spacing w:val="8"/>
          <w:sz w:val="24"/>
          <w:szCs w:val="24"/>
        </w:rPr>
        <w:t>Vorname und Name</w:t>
      </w:r>
      <w:r w:rsidRPr="00E358F8">
        <w:rPr>
          <w:spacing w:val="8"/>
          <w:sz w:val="28"/>
          <w:szCs w:val="28"/>
        </w:rPr>
        <w:t>:</w:t>
      </w:r>
      <w:r w:rsidR="00E358F8">
        <w:rPr>
          <w:spacing w:val="8"/>
          <w:sz w:val="28"/>
          <w:szCs w:val="28"/>
        </w:rPr>
        <w:tab/>
      </w:r>
      <w:r w:rsidR="00E358F8">
        <w:rPr>
          <w:spacing w:val="8"/>
          <w:sz w:val="28"/>
          <w:szCs w:val="28"/>
        </w:rPr>
        <w:tab/>
        <w:t>_______________________________</w:t>
      </w:r>
    </w:p>
    <w:p w14:paraId="782DF92F" w14:textId="77777777" w:rsidR="00E358F8" w:rsidRPr="00E358F8" w:rsidRDefault="00E358F8" w:rsidP="002B0807">
      <w:pPr>
        <w:widowControl w:val="0"/>
        <w:tabs>
          <w:tab w:val="left" w:pos="2941"/>
        </w:tabs>
        <w:autoSpaceDE w:val="0"/>
        <w:autoSpaceDN w:val="0"/>
        <w:spacing w:line="278" w:lineRule="auto"/>
        <w:rPr>
          <w:sz w:val="16"/>
          <w:szCs w:val="16"/>
        </w:rPr>
      </w:pPr>
    </w:p>
    <w:p w14:paraId="16BD6D66" w14:textId="77777777" w:rsidR="002B0807" w:rsidRDefault="002B0807" w:rsidP="002B0807">
      <w:pPr>
        <w:widowControl w:val="0"/>
        <w:tabs>
          <w:tab w:val="left" w:pos="2941"/>
        </w:tabs>
        <w:autoSpaceDE w:val="0"/>
        <w:autoSpaceDN w:val="0"/>
        <w:rPr>
          <w:spacing w:val="8"/>
          <w:sz w:val="28"/>
          <w:szCs w:val="28"/>
        </w:rPr>
      </w:pPr>
      <w:r w:rsidRPr="00E358F8">
        <w:rPr>
          <w:spacing w:val="8"/>
          <w:sz w:val="24"/>
          <w:szCs w:val="24"/>
        </w:rPr>
        <w:t>Straße und Hausnummer</w:t>
      </w:r>
      <w:r w:rsidRPr="00E358F8">
        <w:rPr>
          <w:spacing w:val="8"/>
          <w:sz w:val="28"/>
          <w:szCs w:val="28"/>
        </w:rPr>
        <w:t>:</w:t>
      </w:r>
      <w:r w:rsidR="00E358F8">
        <w:rPr>
          <w:spacing w:val="8"/>
          <w:sz w:val="28"/>
          <w:szCs w:val="28"/>
        </w:rPr>
        <w:tab/>
      </w:r>
      <w:r w:rsidR="00E358F8">
        <w:rPr>
          <w:spacing w:val="8"/>
          <w:sz w:val="28"/>
          <w:szCs w:val="28"/>
        </w:rPr>
        <w:tab/>
        <w:t>_______________________________</w:t>
      </w:r>
    </w:p>
    <w:p w14:paraId="7C1A9620" w14:textId="77777777" w:rsidR="00E358F8" w:rsidRPr="00E358F8" w:rsidRDefault="00E358F8" w:rsidP="002B0807">
      <w:pPr>
        <w:widowControl w:val="0"/>
        <w:tabs>
          <w:tab w:val="left" w:pos="2941"/>
        </w:tabs>
        <w:autoSpaceDE w:val="0"/>
        <w:autoSpaceDN w:val="0"/>
        <w:rPr>
          <w:sz w:val="16"/>
          <w:szCs w:val="16"/>
        </w:rPr>
      </w:pPr>
    </w:p>
    <w:p w14:paraId="22FE530C" w14:textId="77777777" w:rsidR="002B0807" w:rsidRPr="00E358F8" w:rsidRDefault="002B0807" w:rsidP="002B0807">
      <w:pPr>
        <w:widowControl w:val="0"/>
        <w:tabs>
          <w:tab w:val="left" w:pos="2941"/>
        </w:tabs>
        <w:autoSpaceDE w:val="0"/>
        <w:autoSpaceDN w:val="0"/>
        <w:rPr>
          <w:sz w:val="28"/>
          <w:szCs w:val="28"/>
        </w:rPr>
      </w:pPr>
      <w:r w:rsidRPr="00E358F8">
        <w:rPr>
          <w:spacing w:val="8"/>
          <w:sz w:val="24"/>
          <w:szCs w:val="24"/>
        </w:rPr>
        <w:t>PLZ und Ort:</w:t>
      </w:r>
      <w:r w:rsidR="00E358F8">
        <w:rPr>
          <w:spacing w:val="8"/>
          <w:sz w:val="28"/>
          <w:szCs w:val="28"/>
        </w:rPr>
        <w:tab/>
      </w:r>
      <w:r w:rsidR="00E358F8">
        <w:rPr>
          <w:spacing w:val="8"/>
          <w:sz w:val="28"/>
          <w:szCs w:val="28"/>
        </w:rPr>
        <w:tab/>
        <w:t>_______________________________</w:t>
      </w:r>
    </w:p>
    <w:p w14:paraId="11C4ABEF" w14:textId="77777777" w:rsidR="002B0807" w:rsidRPr="002B0807" w:rsidRDefault="002B0807" w:rsidP="002B0807">
      <w:pPr>
        <w:rPr>
          <w:sz w:val="22"/>
          <w:szCs w:val="22"/>
        </w:rPr>
      </w:pPr>
    </w:p>
    <w:p w14:paraId="4104A89F" w14:textId="77777777" w:rsidR="002B0807" w:rsidRDefault="002B0807" w:rsidP="002B0807">
      <w:pPr>
        <w:widowControl w:val="0"/>
        <w:autoSpaceDE w:val="0"/>
        <w:autoSpaceDN w:val="0"/>
        <w:spacing w:line="321" w:lineRule="auto"/>
        <w:rPr>
          <w:b/>
          <w:bCs/>
          <w:sz w:val="22"/>
          <w:szCs w:val="22"/>
        </w:rPr>
      </w:pPr>
      <w:r w:rsidRPr="002B0807">
        <w:rPr>
          <w:b/>
          <w:bCs/>
          <w:sz w:val="22"/>
          <w:szCs w:val="22"/>
        </w:rPr>
        <w:t>Kontoverbindung</w:t>
      </w:r>
    </w:p>
    <w:p w14:paraId="6AC5A976" w14:textId="77777777" w:rsidR="00E358F8" w:rsidRDefault="00E358F8" w:rsidP="002B0807">
      <w:pPr>
        <w:widowControl w:val="0"/>
        <w:autoSpaceDE w:val="0"/>
        <w:autoSpaceDN w:val="0"/>
        <w:spacing w:line="321" w:lineRule="auto"/>
        <w:rPr>
          <w:bCs/>
          <w:sz w:val="22"/>
          <w:szCs w:val="22"/>
        </w:rPr>
      </w:pPr>
      <w:r w:rsidRPr="00E358F8">
        <w:rPr>
          <w:bCs/>
          <w:sz w:val="22"/>
          <w:szCs w:val="22"/>
        </w:rPr>
        <w:t>Bank</w:t>
      </w:r>
      <w:r w:rsidRPr="00E358F8">
        <w:rPr>
          <w:bCs/>
          <w:sz w:val="22"/>
          <w:szCs w:val="22"/>
        </w:rPr>
        <w:tab/>
      </w:r>
      <w:r w:rsidRPr="00E358F8">
        <w:rPr>
          <w:bCs/>
          <w:sz w:val="22"/>
          <w:szCs w:val="22"/>
        </w:rPr>
        <w:tab/>
      </w:r>
      <w:r w:rsidRPr="00E358F8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__________________________________________</w:t>
      </w:r>
    </w:p>
    <w:p w14:paraId="3C02FB92" w14:textId="77777777" w:rsidR="00E358F8" w:rsidRPr="00E358F8" w:rsidRDefault="00E358F8" w:rsidP="002B0807">
      <w:pPr>
        <w:widowControl w:val="0"/>
        <w:autoSpaceDE w:val="0"/>
        <w:autoSpaceDN w:val="0"/>
        <w:spacing w:line="321" w:lineRule="auto"/>
        <w:rPr>
          <w:bCs/>
          <w:sz w:val="16"/>
          <w:szCs w:val="16"/>
        </w:rPr>
      </w:pPr>
    </w:p>
    <w:p w14:paraId="5979D280" w14:textId="77777777" w:rsidR="00E358F8" w:rsidRDefault="00E358F8" w:rsidP="002B0807">
      <w:pPr>
        <w:widowControl w:val="0"/>
        <w:autoSpaceDE w:val="0"/>
        <w:autoSpaceDN w:val="0"/>
        <w:spacing w:line="321" w:lineRule="auto"/>
        <w:rPr>
          <w:sz w:val="24"/>
          <w:szCs w:val="24"/>
        </w:rPr>
      </w:pPr>
      <w:r w:rsidRPr="00E358F8">
        <w:rPr>
          <w:sz w:val="24"/>
          <w:szCs w:val="24"/>
        </w:rPr>
        <w:t>Kontonummer: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</w:t>
      </w:r>
    </w:p>
    <w:p w14:paraId="318D56C3" w14:textId="77777777" w:rsidR="00E358F8" w:rsidRPr="00E358F8" w:rsidRDefault="00E358F8" w:rsidP="002B0807">
      <w:pPr>
        <w:widowControl w:val="0"/>
        <w:autoSpaceDE w:val="0"/>
        <w:autoSpaceDN w:val="0"/>
        <w:spacing w:line="321" w:lineRule="auto"/>
        <w:rPr>
          <w:b/>
          <w:bCs/>
          <w:sz w:val="16"/>
          <w:szCs w:val="16"/>
        </w:rPr>
      </w:pPr>
    </w:p>
    <w:p w14:paraId="16463DA6" w14:textId="77777777" w:rsidR="00E358F8" w:rsidRDefault="00E358F8" w:rsidP="002B0807">
      <w:pPr>
        <w:widowControl w:val="0"/>
        <w:autoSpaceDE w:val="0"/>
        <w:autoSpaceDN w:val="0"/>
        <w:spacing w:line="321" w:lineRule="auto"/>
        <w:rPr>
          <w:sz w:val="24"/>
          <w:szCs w:val="24"/>
        </w:rPr>
      </w:pPr>
      <w:r w:rsidRPr="00E358F8">
        <w:rPr>
          <w:sz w:val="24"/>
          <w:szCs w:val="24"/>
        </w:rPr>
        <w:t>BLZ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</w:t>
      </w:r>
    </w:p>
    <w:p w14:paraId="1FB7D5BC" w14:textId="77777777" w:rsidR="00E358F8" w:rsidRPr="00E358F8" w:rsidRDefault="00E358F8" w:rsidP="002B0807">
      <w:pPr>
        <w:widowControl w:val="0"/>
        <w:autoSpaceDE w:val="0"/>
        <w:autoSpaceDN w:val="0"/>
        <w:spacing w:line="321" w:lineRule="auto"/>
        <w:rPr>
          <w:b/>
          <w:bCs/>
          <w:sz w:val="16"/>
          <w:szCs w:val="16"/>
        </w:rPr>
      </w:pPr>
    </w:p>
    <w:p w14:paraId="6A8F4B43" w14:textId="77777777" w:rsidR="002B0807" w:rsidRDefault="002B0807" w:rsidP="00E358F8">
      <w:pPr>
        <w:widowControl w:val="0"/>
        <w:autoSpaceDE w:val="0"/>
        <w:autoSpaceDN w:val="0"/>
        <w:spacing w:line="302" w:lineRule="auto"/>
        <w:rPr>
          <w:spacing w:val="8"/>
          <w:sz w:val="24"/>
          <w:szCs w:val="24"/>
        </w:rPr>
      </w:pPr>
      <w:r w:rsidRPr="00E358F8">
        <w:rPr>
          <w:spacing w:val="8"/>
          <w:sz w:val="24"/>
          <w:szCs w:val="24"/>
        </w:rPr>
        <w:t>IBAN:</w:t>
      </w:r>
      <w:r w:rsidR="00E358F8">
        <w:rPr>
          <w:spacing w:val="8"/>
          <w:sz w:val="24"/>
          <w:szCs w:val="24"/>
        </w:rPr>
        <w:tab/>
      </w:r>
      <w:r w:rsidR="00E358F8">
        <w:rPr>
          <w:spacing w:val="8"/>
          <w:sz w:val="24"/>
          <w:szCs w:val="24"/>
        </w:rPr>
        <w:tab/>
      </w:r>
      <w:r w:rsidR="00E358F8">
        <w:rPr>
          <w:spacing w:val="8"/>
          <w:sz w:val="24"/>
          <w:szCs w:val="24"/>
        </w:rPr>
        <w:tab/>
      </w:r>
      <w:r w:rsidR="00E358F8">
        <w:rPr>
          <w:spacing w:val="8"/>
          <w:sz w:val="24"/>
          <w:szCs w:val="24"/>
        </w:rPr>
        <w:tab/>
      </w:r>
      <w:r w:rsidR="00E358F8">
        <w:rPr>
          <w:spacing w:val="8"/>
          <w:sz w:val="24"/>
          <w:szCs w:val="24"/>
        </w:rPr>
        <w:tab/>
        <w:t>____________________________________</w:t>
      </w:r>
    </w:p>
    <w:p w14:paraId="16472B80" w14:textId="77777777" w:rsidR="00E358F8" w:rsidRPr="00E358F8" w:rsidRDefault="00E358F8" w:rsidP="00E358F8">
      <w:pPr>
        <w:widowControl w:val="0"/>
        <w:autoSpaceDE w:val="0"/>
        <w:autoSpaceDN w:val="0"/>
        <w:spacing w:line="302" w:lineRule="auto"/>
        <w:rPr>
          <w:spacing w:val="8"/>
          <w:sz w:val="16"/>
          <w:szCs w:val="16"/>
        </w:rPr>
      </w:pPr>
    </w:p>
    <w:p w14:paraId="435C7F07" w14:textId="77777777" w:rsidR="002B0807" w:rsidRPr="00E358F8" w:rsidRDefault="002B0807" w:rsidP="00E358F8">
      <w:pPr>
        <w:widowControl w:val="0"/>
        <w:autoSpaceDE w:val="0"/>
        <w:autoSpaceDN w:val="0"/>
        <w:spacing w:line="302" w:lineRule="auto"/>
        <w:rPr>
          <w:sz w:val="24"/>
          <w:szCs w:val="24"/>
        </w:rPr>
      </w:pPr>
      <w:r w:rsidRPr="00E358F8">
        <w:rPr>
          <w:spacing w:val="8"/>
          <w:sz w:val="24"/>
          <w:szCs w:val="24"/>
        </w:rPr>
        <w:t>BIC:</w:t>
      </w:r>
      <w:r w:rsidR="00E358F8">
        <w:rPr>
          <w:spacing w:val="8"/>
          <w:sz w:val="24"/>
          <w:szCs w:val="24"/>
        </w:rPr>
        <w:tab/>
      </w:r>
      <w:r w:rsidR="00E358F8">
        <w:rPr>
          <w:spacing w:val="8"/>
          <w:sz w:val="24"/>
          <w:szCs w:val="24"/>
        </w:rPr>
        <w:tab/>
      </w:r>
      <w:r w:rsidR="00E358F8">
        <w:rPr>
          <w:spacing w:val="8"/>
          <w:sz w:val="24"/>
          <w:szCs w:val="24"/>
        </w:rPr>
        <w:tab/>
      </w:r>
      <w:r w:rsidR="00E358F8">
        <w:rPr>
          <w:spacing w:val="8"/>
          <w:sz w:val="24"/>
          <w:szCs w:val="24"/>
        </w:rPr>
        <w:tab/>
      </w:r>
      <w:r w:rsidR="00E358F8">
        <w:rPr>
          <w:spacing w:val="8"/>
          <w:sz w:val="24"/>
          <w:szCs w:val="24"/>
        </w:rPr>
        <w:tab/>
        <w:t>____________________________________</w:t>
      </w:r>
    </w:p>
    <w:p w14:paraId="4E820BDB" w14:textId="77777777" w:rsidR="002B0807" w:rsidRPr="00CA6161" w:rsidRDefault="002B0807" w:rsidP="002B0807">
      <w:pPr>
        <w:widowControl w:val="0"/>
        <w:tabs>
          <w:tab w:val="left" w:pos="5092"/>
        </w:tabs>
        <w:autoSpaceDE w:val="0"/>
        <w:autoSpaceDN w:val="0"/>
        <w:spacing w:line="302" w:lineRule="auto"/>
      </w:pPr>
    </w:p>
    <w:p w14:paraId="6E0DA201" w14:textId="77777777" w:rsidR="002B0807" w:rsidRDefault="002B0807" w:rsidP="002B0807">
      <w:pPr>
        <w:widowControl w:val="0"/>
        <w:tabs>
          <w:tab w:val="left" w:pos="5092"/>
        </w:tabs>
        <w:autoSpaceDE w:val="0"/>
        <w:autoSpaceDN w:val="0"/>
        <w:spacing w:line="302" w:lineRule="auto"/>
      </w:pPr>
    </w:p>
    <w:p w14:paraId="1C0CEB37" w14:textId="77777777" w:rsidR="00E358F8" w:rsidRPr="00CA6161" w:rsidRDefault="00E358F8" w:rsidP="002B0807">
      <w:pPr>
        <w:widowControl w:val="0"/>
        <w:tabs>
          <w:tab w:val="left" w:pos="5092"/>
        </w:tabs>
        <w:autoSpaceDE w:val="0"/>
        <w:autoSpaceDN w:val="0"/>
        <w:spacing w:line="302" w:lineRule="auto"/>
      </w:pPr>
    </w:p>
    <w:p w14:paraId="36A8515B" w14:textId="77777777" w:rsidR="002B0807" w:rsidRPr="00CA6161" w:rsidRDefault="002B0807" w:rsidP="002B0807">
      <w:pPr>
        <w:widowControl w:val="0"/>
        <w:autoSpaceDE w:val="0"/>
        <w:autoSpaceDN w:val="0"/>
        <w:spacing w:line="302" w:lineRule="auto"/>
      </w:pPr>
      <w:r w:rsidRPr="00CA6161">
        <w:t>__________________</w:t>
      </w:r>
      <w:r w:rsidRPr="00CA6161">
        <w:tab/>
      </w:r>
      <w:r w:rsidRPr="00CA6161">
        <w:tab/>
        <w:t>____________</w:t>
      </w:r>
      <w:r w:rsidRPr="00CA6161">
        <w:tab/>
      </w:r>
      <w:r w:rsidRPr="00CA6161">
        <w:tab/>
        <w:t>__________________________</w:t>
      </w:r>
    </w:p>
    <w:p w14:paraId="7245E89F" w14:textId="77777777" w:rsidR="002B0807" w:rsidRPr="00CA6161" w:rsidRDefault="002B0807" w:rsidP="002B0807">
      <w:pPr>
        <w:widowControl w:val="0"/>
        <w:tabs>
          <w:tab w:val="left" w:pos="2835"/>
        </w:tabs>
        <w:autoSpaceDE w:val="0"/>
        <w:autoSpaceDN w:val="0"/>
        <w:spacing w:line="302" w:lineRule="auto"/>
      </w:pPr>
      <w:r w:rsidRPr="00CA6161">
        <w:t>Ort</w:t>
      </w:r>
      <w:r w:rsidRPr="00CA6161">
        <w:tab/>
        <w:t>Datum</w:t>
      </w:r>
      <w:r w:rsidRPr="00CA6161">
        <w:tab/>
      </w:r>
      <w:r w:rsidRPr="00CA6161">
        <w:tab/>
      </w:r>
      <w:r w:rsidRPr="00CA6161">
        <w:tab/>
        <w:t>Unterschrift Kontoinhaber</w:t>
      </w:r>
    </w:p>
    <w:p w14:paraId="7EFA106C" w14:textId="77777777" w:rsidR="002B0807" w:rsidRPr="00CA6161" w:rsidRDefault="002B0807" w:rsidP="002B0807">
      <w:pPr>
        <w:widowControl w:val="0"/>
        <w:tabs>
          <w:tab w:val="left" w:pos="2835"/>
        </w:tabs>
        <w:autoSpaceDE w:val="0"/>
        <w:autoSpaceDN w:val="0"/>
        <w:spacing w:line="302" w:lineRule="auto"/>
      </w:pPr>
    </w:p>
    <w:p w14:paraId="5A54F864" w14:textId="77777777" w:rsidR="002B0807" w:rsidRPr="00CA6161" w:rsidRDefault="002B0807" w:rsidP="002B0807">
      <w:pPr>
        <w:widowControl w:val="0"/>
        <w:tabs>
          <w:tab w:val="left" w:pos="2835"/>
        </w:tabs>
        <w:autoSpaceDE w:val="0"/>
        <w:autoSpaceDN w:val="0"/>
        <w:spacing w:line="302" w:lineRule="auto"/>
      </w:pPr>
    </w:p>
    <w:p w14:paraId="08CA0998" w14:textId="77777777" w:rsidR="002B0807" w:rsidRPr="002B0807" w:rsidRDefault="002B0807" w:rsidP="002B0807">
      <w:pPr>
        <w:widowControl w:val="0"/>
        <w:tabs>
          <w:tab w:val="left" w:pos="2835"/>
        </w:tabs>
        <w:autoSpaceDE w:val="0"/>
        <w:autoSpaceDN w:val="0"/>
        <w:spacing w:line="302" w:lineRule="auto"/>
        <w:rPr>
          <w:b/>
          <w:sz w:val="24"/>
          <w:szCs w:val="24"/>
        </w:rPr>
      </w:pPr>
      <w:r w:rsidRPr="00424365">
        <w:rPr>
          <w:b/>
          <w:sz w:val="24"/>
          <w:szCs w:val="24"/>
        </w:rPr>
        <w:t>Mandat nur gültig mit Datum und Unterschrift.</w:t>
      </w:r>
    </w:p>
    <w:p w14:paraId="49DEC9F6" w14:textId="77777777" w:rsidR="002B0807" w:rsidRPr="00CA6161" w:rsidRDefault="002B0807" w:rsidP="002B0807">
      <w:pPr>
        <w:widowControl w:val="0"/>
        <w:tabs>
          <w:tab w:val="left" w:pos="2835"/>
        </w:tabs>
        <w:autoSpaceDE w:val="0"/>
        <w:autoSpaceDN w:val="0"/>
        <w:spacing w:line="302" w:lineRule="auto"/>
        <w:rPr>
          <w:spacing w:val="8"/>
        </w:rPr>
      </w:pPr>
    </w:p>
    <w:p w14:paraId="02F6AF9F" w14:textId="77777777" w:rsidR="00A47744" w:rsidRDefault="002B0807" w:rsidP="00A47744">
      <w:pPr>
        <w:widowControl w:val="0"/>
        <w:autoSpaceDE w:val="0"/>
        <w:autoSpaceDN w:val="0"/>
        <w:ind w:right="216"/>
        <w:rPr>
          <w:spacing w:val="7"/>
          <w:sz w:val="22"/>
          <w:szCs w:val="22"/>
        </w:rPr>
      </w:pPr>
      <w:r w:rsidRPr="00A47744">
        <w:rPr>
          <w:spacing w:val="7"/>
          <w:sz w:val="22"/>
          <w:szCs w:val="22"/>
        </w:rPr>
        <w:t>Rechtzeitig vor dem ersten Einzug ei</w:t>
      </w:r>
      <w:r w:rsidR="00A47744">
        <w:rPr>
          <w:spacing w:val="7"/>
          <w:sz w:val="22"/>
          <w:szCs w:val="22"/>
        </w:rPr>
        <w:t>ner SEPA-Basislastschrift werden Sie über den Einzug in</w:t>
      </w:r>
    </w:p>
    <w:p w14:paraId="4CBC24A7" w14:textId="77777777" w:rsidR="002B0807" w:rsidRPr="00A47744" w:rsidRDefault="002B0807" w:rsidP="00A47744">
      <w:pPr>
        <w:widowControl w:val="0"/>
        <w:autoSpaceDE w:val="0"/>
        <w:autoSpaceDN w:val="0"/>
        <w:ind w:right="216"/>
        <w:rPr>
          <w:spacing w:val="7"/>
          <w:sz w:val="22"/>
          <w:szCs w:val="22"/>
        </w:rPr>
      </w:pPr>
      <w:r w:rsidRPr="00A47744">
        <w:rPr>
          <w:spacing w:val="7"/>
          <w:sz w:val="22"/>
          <w:szCs w:val="22"/>
        </w:rPr>
        <w:t>d</w:t>
      </w:r>
      <w:r w:rsidR="00A47744">
        <w:rPr>
          <w:spacing w:val="7"/>
          <w:sz w:val="22"/>
          <w:szCs w:val="22"/>
        </w:rPr>
        <w:t>ieser Verfahrensart unter Mitteilung i</w:t>
      </w:r>
      <w:r w:rsidR="00A47744" w:rsidRPr="00A47744">
        <w:rPr>
          <w:spacing w:val="7"/>
          <w:sz w:val="22"/>
          <w:szCs w:val="22"/>
        </w:rPr>
        <w:t>hre</w:t>
      </w:r>
      <w:r w:rsidR="00A47744">
        <w:rPr>
          <w:spacing w:val="7"/>
          <w:sz w:val="22"/>
          <w:szCs w:val="22"/>
        </w:rPr>
        <w:t>r</w:t>
      </w:r>
      <w:r w:rsidR="00A47744" w:rsidRPr="00A47744">
        <w:rPr>
          <w:spacing w:val="7"/>
          <w:sz w:val="22"/>
          <w:szCs w:val="22"/>
        </w:rPr>
        <w:t xml:space="preserve"> Mandatsreferenz </w:t>
      </w:r>
      <w:r w:rsidR="00A47744">
        <w:rPr>
          <w:spacing w:val="7"/>
          <w:sz w:val="22"/>
          <w:szCs w:val="22"/>
        </w:rPr>
        <w:t>unterrichtet.</w:t>
      </w:r>
    </w:p>
    <w:p w14:paraId="68D6F5DB" w14:textId="77777777" w:rsidR="00F838DC" w:rsidRPr="00A47744" w:rsidRDefault="00F838DC" w:rsidP="00A47744">
      <w:pPr>
        <w:widowControl w:val="0"/>
        <w:autoSpaceDE w:val="0"/>
        <w:autoSpaceDN w:val="0"/>
        <w:ind w:right="216"/>
        <w:rPr>
          <w:spacing w:val="7"/>
          <w:sz w:val="22"/>
          <w:szCs w:val="22"/>
        </w:rPr>
      </w:pPr>
    </w:p>
    <w:p w14:paraId="19A2C594" w14:textId="77777777" w:rsidR="009F64AC" w:rsidRPr="00A47744" w:rsidRDefault="00F838DC" w:rsidP="00A47744">
      <w:pPr>
        <w:widowControl w:val="0"/>
        <w:autoSpaceDE w:val="0"/>
        <w:autoSpaceDN w:val="0"/>
        <w:ind w:right="216"/>
        <w:rPr>
          <w:spacing w:val="7"/>
          <w:sz w:val="22"/>
          <w:szCs w:val="22"/>
        </w:rPr>
      </w:pPr>
      <w:r w:rsidRPr="00A47744">
        <w:rPr>
          <w:spacing w:val="7"/>
          <w:sz w:val="22"/>
          <w:szCs w:val="22"/>
        </w:rPr>
        <w:t>Diese Daten werden ausschließlich für die Vereinszwecke erhoben und verwendet.</w:t>
      </w:r>
    </w:p>
    <w:sectPr w:rsidR="009F64AC" w:rsidRPr="00A47744" w:rsidSect="005377EB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37" w:right="397" w:bottom="680" w:left="1418" w:header="794" w:footer="79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09733" w14:textId="77777777" w:rsidR="00A939F9" w:rsidRDefault="00A939F9">
      <w:r>
        <w:separator/>
      </w:r>
    </w:p>
  </w:endnote>
  <w:endnote w:type="continuationSeparator" w:id="0">
    <w:p w14:paraId="57D04F8E" w14:textId="77777777" w:rsidR="00A939F9" w:rsidRDefault="00A93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5DA09" w14:textId="77777777" w:rsidR="00F838DC" w:rsidRPr="00F838DC" w:rsidRDefault="00F838DC" w:rsidP="00F838DC">
    <w:pPr>
      <w:pStyle w:val="Fuzeile"/>
      <w:jc w:val="center"/>
      <w:rPr>
        <w:b/>
      </w:rPr>
    </w:pPr>
    <w:r w:rsidRPr="00F838DC">
      <w:rPr>
        <w:b/>
      </w:rPr>
      <w:t xml:space="preserve">Seite </w:t>
    </w:r>
    <w:r w:rsidRPr="00F838DC">
      <w:rPr>
        <w:b/>
      </w:rPr>
      <w:fldChar w:fldCharType="begin"/>
    </w:r>
    <w:r w:rsidRPr="00F838DC">
      <w:rPr>
        <w:b/>
      </w:rPr>
      <w:instrText>PAGE  \* Arabic  \* MERGEFORMAT</w:instrText>
    </w:r>
    <w:r w:rsidRPr="00F838DC">
      <w:rPr>
        <w:b/>
      </w:rPr>
      <w:fldChar w:fldCharType="separate"/>
    </w:r>
    <w:r w:rsidR="00B278D1">
      <w:rPr>
        <w:b/>
        <w:noProof/>
      </w:rPr>
      <w:t>2</w:t>
    </w:r>
    <w:r w:rsidRPr="00F838DC">
      <w:rPr>
        <w:b/>
      </w:rPr>
      <w:fldChar w:fldCharType="end"/>
    </w:r>
    <w:r w:rsidRPr="00F838DC">
      <w:rPr>
        <w:b/>
      </w:rPr>
      <w:t xml:space="preserve"> von </w:t>
    </w:r>
    <w:r w:rsidRPr="00F838DC">
      <w:rPr>
        <w:b/>
      </w:rPr>
      <w:fldChar w:fldCharType="begin"/>
    </w:r>
    <w:r w:rsidRPr="00F838DC">
      <w:rPr>
        <w:b/>
      </w:rPr>
      <w:instrText>NUMPAGES  \* Arabic  \* MERGEFORMAT</w:instrText>
    </w:r>
    <w:r w:rsidRPr="00F838DC">
      <w:rPr>
        <w:b/>
      </w:rPr>
      <w:fldChar w:fldCharType="separate"/>
    </w:r>
    <w:r w:rsidR="00B278D1">
      <w:rPr>
        <w:b/>
        <w:noProof/>
      </w:rPr>
      <w:t>2</w:t>
    </w:r>
    <w:r w:rsidRPr="00F838DC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08320" w14:textId="77777777" w:rsidR="002B0807" w:rsidRPr="002B0807" w:rsidRDefault="002B0807" w:rsidP="002B0807">
    <w:pPr>
      <w:pStyle w:val="Fuzeile"/>
      <w:jc w:val="center"/>
      <w:rPr>
        <w:b/>
      </w:rPr>
    </w:pPr>
    <w:r w:rsidRPr="002B0807">
      <w:rPr>
        <w:b/>
      </w:rPr>
      <w:t xml:space="preserve">Seite </w:t>
    </w:r>
    <w:r w:rsidRPr="002B0807">
      <w:rPr>
        <w:b/>
      </w:rPr>
      <w:fldChar w:fldCharType="begin"/>
    </w:r>
    <w:r w:rsidRPr="002B0807">
      <w:rPr>
        <w:b/>
      </w:rPr>
      <w:instrText>PAGE  \* Arabic  \* MERGEFORMAT</w:instrText>
    </w:r>
    <w:r w:rsidRPr="002B0807">
      <w:rPr>
        <w:b/>
      </w:rPr>
      <w:fldChar w:fldCharType="separate"/>
    </w:r>
    <w:r w:rsidR="00402784">
      <w:rPr>
        <w:b/>
        <w:noProof/>
      </w:rPr>
      <w:t>1</w:t>
    </w:r>
    <w:r w:rsidRPr="002B0807">
      <w:rPr>
        <w:b/>
      </w:rPr>
      <w:fldChar w:fldCharType="end"/>
    </w:r>
    <w:r w:rsidRPr="002B0807">
      <w:rPr>
        <w:b/>
      </w:rPr>
      <w:t xml:space="preserve"> von </w:t>
    </w:r>
    <w:r w:rsidRPr="002B0807">
      <w:rPr>
        <w:b/>
      </w:rPr>
      <w:fldChar w:fldCharType="begin"/>
    </w:r>
    <w:r w:rsidRPr="002B0807">
      <w:rPr>
        <w:b/>
      </w:rPr>
      <w:instrText>NUMPAGES  \* Arabic  \* MERGEFORMAT</w:instrText>
    </w:r>
    <w:r w:rsidRPr="002B0807">
      <w:rPr>
        <w:b/>
      </w:rPr>
      <w:fldChar w:fldCharType="separate"/>
    </w:r>
    <w:r w:rsidR="00402784">
      <w:rPr>
        <w:b/>
        <w:noProof/>
      </w:rPr>
      <w:t>2</w:t>
    </w:r>
    <w:r w:rsidRPr="002B0807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957D7" w14:textId="77777777" w:rsidR="00A939F9" w:rsidRDefault="00A939F9">
      <w:r>
        <w:separator/>
      </w:r>
    </w:p>
  </w:footnote>
  <w:footnote w:type="continuationSeparator" w:id="0">
    <w:p w14:paraId="65D57378" w14:textId="77777777" w:rsidR="00A939F9" w:rsidRDefault="00A93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81A2B" w14:textId="77777777" w:rsidR="00A8102E" w:rsidRPr="00A8102E" w:rsidRDefault="00A8102E" w:rsidP="00A8102E">
    <w:pPr>
      <w:jc w:val="center"/>
      <w:rPr>
        <w:rFonts w:ascii="Bookman Old Style" w:hAnsi="Bookman Old Style"/>
        <w:b/>
        <w:sz w:val="24"/>
        <w:szCs w:val="24"/>
      </w:rPr>
    </w:pPr>
    <w:r w:rsidRPr="00A8102E">
      <w:rPr>
        <w:rFonts w:ascii="Bookman Old Style" w:hAnsi="Bookman Old Style"/>
        <w:b/>
        <w:spacing w:val="-30"/>
        <w:sz w:val="24"/>
        <w:szCs w:val="24"/>
      </w:rPr>
      <w:t>Fe</w:t>
    </w:r>
    <w:r w:rsidRPr="00A8102E">
      <w:rPr>
        <w:rFonts w:ascii="Bookman Old Style" w:hAnsi="Bookman Old Style"/>
        <w:b/>
        <w:sz w:val="24"/>
        <w:szCs w:val="24"/>
      </w:rPr>
      <w:t>ucht-</w:t>
    </w:r>
    <w:r w:rsidRPr="00A8102E">
      <w:rPr>
        <w:rFonts w:ascii="Bookman Old Style" w:hAnsi="Bookman Old Style"/>
        <w:b/>
        <w:spacing w:val="-30"/>
        <w:sz w:val="24"/>
        <w:szCs w:val="24"/>
      </w:rPr>
      <w:t>Fr</w:t>
    </w:r>
    <w:r w:rsidRPr="00A8102E">
      <w:rPr>
        <w:rFonts w:ascii="Bookman Old Style" w:hAnsi="Bookman Old Style"/>
        <w:b/>
        <w:sz w:val="24"/>
        <w:szCs w:val="24"/>
      </w:rPr>
      <w:t>öhliche-</w:t>
    </w:r>
    <w:r w:rsidRPr="00A8102E">
      <w:rPr>
        <w:rFonts w:ascii="Bookman Old Style" w:hAnsi="Bookman Old Style"/>
        <w:b/>
        <w:spacing w:val="-30"/>
        <w:sz w:val="24"/>
        <w:szCs w:val="24"/>
      </w:rPr>
      <w:t>Ne</w:t>
    </w:r>
    <w:r w:rsidRPr="00A8102E">
      <w:rPr>
        <w:rFonts w:ascii="Bookman Old Style" w:hAnsi="Bookman Old Style"/>
        <w:b/>
        <w:sz w:val="24"/>
        <w:szCs w:val="24"/>
      </w:rPr>
      <w:t>ustadter e.V.</w:t>
    </w:r>
  </w:p>
  <w:p w14:paraId="1230960D" w14:textId="77777777" w:rsidR="00A8102E" w:rsidRDefault="00A8102E" w:rsidP="00A8102E">
    <w:pPr>
      <w:pStyle w:val="Kopfzeile"/>
      <w:ind w:firstLine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44"/>
      <w:gridCol w:w="3062"/>
    </w:tblGrid>
    <w:tr w:rsidR="00A8102E" w14:paraId="044D2B3B" w14:textId="77777777" w:rsidTr="00A24EB4">
      <w:trPr>
        <w:trHeight w:val="1705"/>
      </w:trPr>
      <w:tc>
        <w:tcPr>
          <w:tcW w:w="7144" w:type="dxa"/>
        </w:tcPr>
        <w:p w14:paraId="71A1D1CF" w14:textId="77777777" w:rsidR="00A8102E" w:rsidRPr="0094477E" w:rsidRDefault="00A8102E" w:rsidP="00A24EB4">
          <w:pPr>
            <w:jc w:val="center"/>
            <w:rPr>
              <w:rFonts w:ascii="Bookman Old Style" w:hAnsi="Bookman Old Style"/>
              <w:b/>
              <w:sz w:val="32"/>
            </w:rPr>
          </w:pPr>
          <w:r w:rsidRPr="0094477E">
            <w:rPr>
              <w:rFonts w:ascii="Bookman Old Style" w:hAnsi="Bookman Old Style"/>
              <w:b/>
              <w:spacing w:val="-30"/>
              <w:sz w:val="48"/>
            </w:rPr>
            <w:t>F</w:t>
          </w:r>
          <w:r w:rsidRPr="0094477E">
            <w:rPr>
              <w:rFonts w:ascii="Bookman Old Style" w:hAnsi="Bookman Old Style"/>
              <w:b/>
              <w:spacing w:val="-30"/>
              <w:sz w:val="32"/>
            </w:rPr>
            <w:t>e</w:t>
          </w:r>
          <w:r w:rsidRPr="0094477E">
            <w:rPr>
              <w:rFonts w:ascii="Bookman Old Style" w:hAnsi="Bookman Old Style"/>
              <w:b/>
              <w:sz w:val="32"/>
            </w:rPr>
            <w:t>ucht-</w:t>
          </w:r>
          <w:r w:rsidRPr="0094477E">
            <w:rPr>
              <w:rFonts w:ascii="Bookman Old Style" w:hAnsi="Bookman Old Style"/>
              <w:b/>
              <w:spacing w:val="-30"/>
              <w:sz w:val="48"/>
            </w:rPr>
            <w:t>F</w:t>
          </w:r>
          <w:r w:rsidRPr="0094477E">
            <w:rPr>
              <w:rFonts w:ascii="Bookman Old Style" w:hAnsi="Bookman Old Style"/>
              <w:b/>
              <w:spacing w:val="-30"/>
              <w:sz w:val="32"/>
            </w:rPr>
            <w:t>r</w:t>
          </w:r>
          <w:r w:rsidRPr="0094477E">
            <w:rPr>
              <w:rFonts w:ascii="Bookman Old Style" w:hAnsi="Bookman Old Style"/>
              <w:b/>
              <w:sz w:val="32"/>
            </w:rPr>
            <w:t>öhliche-</w:t>
          </w:r>
          <w:r w:rsidRPr="0094477E">
            <w:rPr>
              <w:rFonts w:ascii="Bookman Old Style" w:hAnsi="Bookman Old Style"/>
              <w:b/>
              <w:spacing w:val="-30"/>
              <w:sz w:val="48"/>
            </w:rPr>
            <w:t>N</w:t>
          </w:r>
          <w:r w:rsidRPr="0094477E">
            <w:rPr>
              <w:rFonts w:ascii="Bookman Old Style" w:hAnsi="Bookman Old Style"/>
              <w:b/>
              <w:spacing w:val="-30"/>
              <w:sz w:val="32"/>
            </w:rPr>
            <w:t>e</w:t>
          </w:r>
          <w:r w:rsidRPr="0094477E">
            <w:rPr>
              <w:rFonts w:ascii="Bookman Old Style" w:hAnsi="Bookman Old Style"/>
              <w:b/>
              <w:sz w:val="32"/>
            </w:rPr>
            <w:t>ustadter e.V.</w:t>
          </w:r>
        </w:p>
        <w:p w14:paraId="67FAF459" w14:textId="77777777" w:rsidR="00A8102E" w:rsidRDefault="00A8102E" w:rsidP="00A24EB4">
          <w:pPr>
            <w:pStyle w:val="Kopfzeile"/>
            <w:tabs>
              <w:tab w:val="clear" w:pos="4536"/>
              <w:tab w:val="clear" w:pos="9072"/>
            </w:tabs>
            <w:jc w:val="center"/>
            <w:rPr>
              <w:rFonts w:ascii="Bookman Old Style" w:hAnsi="Bookman Old Style"/>
              <w:b/>
              <w:bCs/>
              <w:sz w:val="16"/>
            </w:rPr>
          </w:pPr>
        </w:p>
        <w:p w14:paraId="217CE7CE" w14:textId="77777777" w:rsidR="00A8102E" w:rsidRPr="00A253A9" w:rsidRDefault="00707C4D" w:rsidP="00A24EB4">
          <w:pPr>
            <w:pStyle w:val="Kopfzeile"/>
            <w:tabs>
              <w:tab w:val="clear" w:pos="4536"/>
              <w:tab w:val="clear" w:pos="9072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Beitrittserklärung</w:t>
          </w:r>
        </w:p>
        <w:p w14:paraId="4FD58BC6" w14:textId="77777777" w:rsidR="00A8102E" w:rsidRPr="00A253A9" w:rsidRDefault="00A8102E" w:rsidP="00A24EB4">
          <w:pPr>
            <w:pStyle w:val="Kopfzeile"/>
            <w:tabs>
              <w:tab w:val="clear" w:pos="4536"/>
              <w:tab w:val="clear" w:pos="9072"/>
            </w:tabs>
            <w:jc w:val="center"/>
            <w:rPr>
              <w:rFonts w:ascii="Bookman Old Style" w:hAnsi="Bookman Old Style"/>
              <w:bCs/>
              <w:sz w:val="16"/>
              <w:szCs w:val="16"/>
            </w:rPr>
          </w:pPr>
        </w:p>
        <w:p w14:paraId="4E5FFEC6" w14:textId="77777777" w:rsidR="00A8102E" w:rsidRDefault="00A8102E" w:rsidP="00A24EB4">
          <w:pPr>
            <w:pStyle w:val="Kopfzeile"/>
            <w:tabs>
              <w:tab w:val="clear" w:pos="4536"/>
              <w:tab w:val="clear" w:pos="9072"/>
            </w:tabs>
            <w:jc w:val="center"/>
            <w:rPr>
              <w:rFonts w:ascii="Bookman Old Style" w:hAnsi="Bookman Old Style"/>
            </w:rPr>
          </w:pPr>
        </w:p>
      </w:tc>
      <w:tc>
        <w:tcPr>
          <w:tcW w:w="3062" w:type="dxa"/>
        </w:tcPr>
        <w:p w14:paraId="53BDD595" w14:textId="77777777" w:rsidR="00A8102E" w:rsidRDefault="00A8102E" w:rsidP="00A24EB4">
          <w:pPr>
            <w:jc w:val="center"/>
            <w:rPr>
              <w:spacing w:val="44"/>
              <w:sz w:val="36"/>
            </w:rPr>
          </w:pPr>
          <w:r>
            <w:rPr>
              <w:noProof/>
              <w:spacing w:val="44"/>
              <w:sz w:val="36"/>
            </w:rPr>
            <w:drawing>
              <wp:inline distT="0" distB="0" distL="0" distR="0" wp14:anchorId="665CBAD5" wp14:editId="0E786E26">
                <wp:extent cx="447675" cy="219075"/>
                <wp:effectExtent l="19050" t="0" r="0" b="0"/>
                <wp:docPr id="3" name="Bild 1" descr="ffn-sc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fn-sc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4B7A54C" w14:textId="77777777" w:rsidR="00A8102E" w:rsidRDefault="00A8102E" w:rsidP="00A24EB4">
          <w:pPr>
            <w:jc w:val="center"/>
          </w:pPr>
          <w:r>
            <w:rPr>
              <w:noProof/>
            </w:rPr>
            <w:drawing>
              <wp:inline distT="0" distB="0" distL="0" distR="0" wp14:anchorId="3D266971" wp14:editId="05A7F264">
                <wp:extent cx="619125" cy="723900"/>
                <wp:effectExtent l="19050" t="0" r="9525" b="0"/>
                <wp:docPr id="4" name="Bild 2" descr="FFN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FN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F802903" w14:textId="77777777" w:rsidR="00A8102E" w:rsidRPr="00A8102E" w:rsidRDefault="00A8102E" w:rsidP="00A8102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B5F"/>
    <w:rsid w:val="00154CA3"/>
    <w:rsid w:val="001770E6"/>
    <w:rsid w:val="00183923"/>
    <w:rsid w:val="001F079C"/>
    <w:rsid w:val="001F08AA"/>
    <w:rsid w:val="002056FF"/>
    <w:rsid w:val="00227908"/>
    <w:rsid w:val="002B0807"/>
    <w:rsid w:val="002B2753"/>
    <w:rsid w:val="002B5B79"/>
    <w:rsid w:val="002C0A4C"/>
    <w:rsid w:val="002F6904"/>
    <w:rsid w:val="0032303C"/>
    <w:rsid w:val="003453CF"/>
    <w:rsid w:val="00367860"/>
    <w:rsid w:val="003860BD"/>
    <w:rsid w:val="003967DA"/>
    <w:rsid w:val="003D3A7D"/>
    <w:rsid w:val="00402784"/>
    <w:rsid w:val="004970F1"/>
    <w:rsid w:val="004B40AD"/>
    <w:rsid w:val="004F0CD5"/>
    <w:rsid w:val="005263D6"/>
    <w:rsid w:val="005377EB"/>
    <w:rsid w:val="0056320B"/>
    <w:rsid w:val="00654DE1"/>
    <w:rsid w:val="006750E2"/>
    <w:rsid w:val="00707C4D"/>
    <w:rsid w:val="007C65AD"/>
    <w:rsid w:val="007D1B0D"/>
    <w:rsid w:val="007E76E7"/>
    <w:rsid w:val="0080412F"/>
    <w:rsid w:val="0083370F"/>
    <w:rsid w:val="00871376"/>
    <w:rsid w:val="008B6138"/>
    <w:rsid w:val="008D5DB6"/>
    <w:rsid w:val="0094477E"/>
    <w:rsid w:val="00985FBD"/>
    <w:rsid w:val="009F64AC"/>
    <w:rsid w:val="00A14FCC"/>
    <w:rsid w:val="00A253A9"/>
    <w:rsid w:val="00A47744"/>
    <w:rsid w:val="00A479C1"/>
    <w:rsid w:val="00A8102E"/>
    <w:rsid w:val="00A939F9"/>
    <w:rsid w:val="00AD2C53"/>
    <w:rsid w:val="00B278D1"/>
    <w:rsid w:val="00B44CF5"/>
    <w:rsid w:val="00BF066A"/>
    <w:rsid w:val="00C109B0"/>
    <w:rsid w:val="00C82E4C"/>
    <w:rsid w:val="00C9319D"/>
    <w:rsid w:val="00CF146F"/>
    <w:rsid w:val="00DC0CE7"/>
    <w:rsid w:val="00E0362F"/>
    <w:rsid w:val="00E220BE"/>
    <w:rsid w:val="00E358F8"/>
    <w:rsid w:val="00E62432"/>
    <w:rsid w:val="00E7231A"/>
    <w:rsid w:val="00ED7B5F"/>
    <w:rsid w:val="00F838DC"/>
    <w:rsid w:val="00FE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C7A55"/>
  <w15:docId w15:val="{55CC262C-85CB-4B4E-B336-C25B5F68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54DE1"/>
  </w:style>
  <w:style w:type="paragraph" w:styleId="berschrift1">
    <w:name w:val="heading 1"/>
    <w:basedOn w:val="Standard"/>
    <w:next w:val="Standard"/>
    <w:qFormat/>
    <w:rsid w:val="00654DE1"/>
    <w:pPr>
      <w:keepNext/>
      <w:outlineLvl w:val="0"/>
    </w:pPr>
    <w:rPr>
      <w:sz w:val="16"/>
      <w:u w:val="single"/>
    </w:rPr>
  </w:style>
  <w:style w:type="paragraph" w:styleId="berschrift2">
    <w:name w:val="heading 2"/>
    <w:basedOn w:val="Standard"/>
    <w:next w:val="Standard"/>
    <w:qFormat/>
    <w:rsid w:val="00654DE1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rsid w:val="00654DE1"/>
    <w:pPr>
      <w:keepNext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54DE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54DE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56320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632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nwendungsdaten\Microsoft\Vorlagen\FFN\BPapier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BPapier.dot</Template>
  <TotalTime>0</TotalTime>
  <Pages>2</Pages>
  <Words>374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 Feucht-Fröhliche Neustadter e.V.</vt:lpstr>
    </vt:vector>
  </TitlesOfParts>
  <Company>Druck Service Auracher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 Feucht-Fröhliche Neustadter e.V.</dc:title>
  <dc:creator>gerhard buschard</dc:creator>
  <cp:lastModifiedBy>Ralf Burkhardt</cp:lastModifiedBy>
  <cp:revision>4</cp:revision>
  <cp:lastPrinted>2016-09-09T17:54:00Z</cp:lastPrinted>
  <dcterms:created xsi:type="dcterms:W3CDTF">2024-04-06T14:04:00Z</dcterms:created>
  <dcterms:modified xsi:type="dcterms:W3CDTF">2024-12-29T19:08:00Z</dcterms:modified>
</cp:coreProperties>
</file>